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80" w:rsidRPr="00CB61D6" w:rsidRDefault="008E6A80" w:rsidP="008E6A80">
      <w:pPr>
        <w:pStyle w:val="a5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Муниципальное образование</w:t>
      </w:r>
    </w:p>
    <w:p w:rsidR="008E6A80" w:rsidRDefault="008E6A80" w:rsidP="008E6A80">
      <w:pPr>
        <w:pStyle w:val="a5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сельское поселение</w:t>
      </w:r>
    </w:p>
    <w:p w:rsidR="008E6A80" w:rsidRPr="00CB61D6" w:rsidRDefault="008E6A80" w:rsidP="008E6A80">
      <w:pPr>
        <w:pStyle w:val="a5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 xml:space="preserve">«Деревня </w:t>
      </w:r>
      <w:r w:rsidR="00484362">
        <w:rPr>
          <w:rFonts w:ascii="Courier New" w:hAnsi="Courier New"/>
          <w:color w:val="000000"/>
        </w:rPr>
        <w:t>Беляево</w:t>
      </w:r>
      <w:r w:rsidRPr="00CB61D6">
        <w:rPr>
          <w:rFonts w:ascii="Courier New" w:hAnsi="Courier New"/>
          <w:color w:val="000000"/>
        </w:rPr>
        <w:t>»</w:t>
      </w:r>
    </w:p>
    <w:p w:rsidR="008E6A80" w:rsidRPr="00204D67" w:rsidRDefault="008E6A80" w:rsidP="008E6A80">
      <w:pPr>
        <w:pStyle w:val="a5"/>
        <w:rPr>
          <w:rFonts w:ascii="Times New Roman" w:hAnsi="Times New Roman"/>
          <w:color w:val="000000"/>
          <w:sz w:val="32"/>
          <w:szCs w:val="32"/>
        </w:rPr>
      </w:pPr>
      <w:r w:rsidRPr="00204D67">
        <w:rPr>
          <w:rFonts w:ascii="Times New Roman" w:hAnsi="Times New Roman"/>
          <w:color w:val="000000"/>
          <w:sz w:val="32"/>
          <w:szCs w:val="32"/>
        </w:rPr>
        <w:t>Юхновский район Калужская область</w:t>
      </w:r>
    </w:p>
    <w:p w:rsidR="008E6A80" w:rsidRPr="00E25623" w:rsidRDefault="008E6A80" w:rsidP="008E6A80">
      <w:pPr>
        <w:jc w:val="center"/>
      </w:pPr>
    </w:p>
    <w:p w:rsidR="008E6A80" w:rsidRPr="00204D67" w:rsidRDefault="008E6A80" w:rsidP="008E6A80">
      <w:pPr>
        <w:pStyle w:val="5"/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4D67"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8E6A80" w:rsidRPr="00CB61D6" w:rsidRDefault="008E6A80" w:rsidP="008E6A80">
      <w:pPr>
        <w:jc w:val="center"/>
        <w:rPr>
          <w:b/>
          <w:color w:val="000000"/>
          <w:sz w:val="28"/>
        </w:rPr>
      </w:pPr>
    </w:p>
    <w:p w:rsidR="008E6A80" w:rsidRPr="00DF77AA" w:rsidRDefault="008E6A80" w:rsidP="008E6A80">
      <w:pPr>
        <w:pStyle w:val="3"/>
        <w:jc w:val="center"/>
        <w:rPr>
          <w:rFonts w:ascii="Times New Roman" w:hAnsi="Times New Roman"/>
          <w:color w:val="000000"/>
          <w:spacing w:val="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7AA">
        <w:rPr>
          <w:rFonts w:ascii="Times New Roman" w:hAnsi="Times New Roman"/>
          <w:color w:val="000000"/>
          <w:spacing w:val="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A260A" w:rsidRPr="00AA260A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54021" w:rsidRPr="0013121F" w:rsidRDefault="00A85A76" w:rsidP="00AA260A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13121F">
        <w:rPr>
          <w:rFonts w:ascii="Times New Roman" w:hAnsi="Times New Roman"/>
          <w:b/>
          <w:bCs/>
          <w:kern w:val="28"/>
          <w:sz w:val="28"/>
          <w:szCs w:val="28"/>
        </w:rPr>
        <w:t xml:space="preserve">от </w:t>
      </w:r>
      <w:r w:rsidR="0013121F" w:rsidRPr="0013121F">
        <w:rPr>
          <w:rFonts w:ascii="Times New Roman" w:hAnsi="Times New Roman"/>
          <w:b/>
          <w:bCs/>
          <w:kern w:val="28"/>
          <w:sz w:val="28"/>
          <w:szCs w:val="28"/>
        </w:rPr>
        <w:t xml:space="preserve">18 января </w:t>
      </w:r>
      <w:r w:rsidR="008E6A80" w:rsidRPr="0013121F">
        <w:rPr>
          <w:rFonts w:ascii="Times New Roman" w:hAnsi="Times New Roman"/>
          <w:b/>
          <w:bCs/>
          <w:kern w:val="28"/>
          <w:sz w:val="28"/>
          <w:szCs w:val="28"/>
        </w:rPr>
        <w:t xml:space="preserve">2023 </w:t>
      </w:r>
      <w:r w:rsidR="006F173F" w:rsidRPr="0013121F">
        <w:rPr>
          <w:rFonts w:ascii="Times New Roman" w:hAnsi="Times New Roman"/>
          <w:b/>
          <w:bCs/>
          <w:kern w:val="28"/>
          <w:sz w:val="28"/>
          <w:szCs w:val="28"/>
        </w:rPr>
        <w:t>года</w:t>
      </w:r>
      <w:r w:rsidRPr="0013121F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AA260A" w:rsidRPr="0013121F">
        <w:rPr>
          <w:rFonts w:ascii="Times New Roman" w:hAnsi="Times New Roman"/>
          <w:b/>
          <w:bCs/>
          <w:kern w:val="28"/>
          <w:sz w:val="28"/>
          <w:szCs w:val="28"/>
        </w:rPr>
        <w:t xml:space="preserve">                                                                  </w:t>
      </w:r>
      <w:r w:rsidR="008E6A80" w:rsidRPr="0013121F">
        <w:rPr>
          <w:rFonts w:ascii="Times New Roman" w:hAnsi="Times New Roman"/>
          <w:b/>
          <w:bCs/>
          <w:kern w:val="28"/>
          <w:sz w:val="28"/>
          <w:szCs w:val="28"/>
        </w:rPr>
        <w:t xml:space="preserve">             </w:t>
      </w:r>
      <w:r w:rsidR="00AA260A" w:rsidRPr="0013121F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DF77AA">
        <w:rPr>
          <w:rFonts w:ascii="Times New Roman" w:hAnsi="Times New Roman"/>
          <w:b/>
          <w:bCs/>
          <w:kern w:val="28"/>
          <w:sz w:val="28"/>
          <w:szCs w:val="28"/>
        </w:rPr>
        <w:t xml:space="preserve">  </w:t>
      </w:r>
      <w:r w:rsidRPr="0013121F">
        <w:rPr>
          <w:rFonts w:ascii="Times New Roman" w:hAnsi="Times New Roman"/>
          <w:b/>
          <w:bCs/>
          <w:kern w:val="28"/>
          <w:sz w:val="28"/>
          <w:szCs w:val="28"/>
        </w:rPr>
        <w:t>№</w:t>
      </w:r>
      <w:r w:rsidR="004C1DC6">
        <w:rPr>
          <w:rFonts w:ascii="Times New Roman" w:hAnsi="Times New Roman"/>
          <w:b/>
          <w:bCs/>
          <w:kern w:val="28"/>
          <w:sz w:val="28"/>
          <w:szCs w:val="28"/>
        </w:rPr>
        <w:t>77</w:t>
      </w:r>
    </w:p>
    <w:p w:rsidR="00AA260A" w:rsidRPr="00AA260A" w:rsidRDefault="00AA260A" w:rsidP="00AA260A">
      <w:pPr>
        <w:ind w:firstLine="0"/>
        <w:rPr>
          <w:rFonts w:ascii="Times New Roman" w:hAnsi="Times New Roman"/>
          <w:sz w:val="28"/>
          <w:szCs w:val="28"/>
        </w:rPr>
      </w:pPr>
    </w:p>
    <w:p w:rsidR="00AA260A" w:rsidRPr="002262F6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  <w:r w:rsidRPr="002262F6">
        <w:rPr>
          <w:rFonts w:ascii="Times New Roman" w:hAnsi="Times New Roman"/>
          <w:b/>
          <w:sz w:val="28"/>
          <w:szCs w:val="28"/>
        </w:rPr>
        <w:t>Об утверждении Положения об оплате</w:t>
      </w:r>
    </w:p>
    <w:p w:rsidR="00AA260A" w:rsidRPr="002262F6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  <w:r w:rsidRPr="002262F6">
        <w:rPr>
          <w:rFonts w:ascii="Times New Roman" w:hAnsi="Times New Roman"/>
          <w:b/>
          <w:sz w:val="28"/>
          <w:szCs w:val="28"/>
        </w:rPr>
        <w:t>труда муниципальных служащих, замещающих</w:t>
      </w:r>
    </w:p>
    <w:p w:rsidR="00AA260A" w:rsidRPr="002262F6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  <w:r w:rsidRPr="002262F6">
        <w:rPr>
          <w:rFonts w:ascii="Times New Roman" w:hAnsi="Times New Roman"/>
          <w:b/>
          <w:sz w:val="28"/>
          <w:szCs w:val="28"/>
        </w:rPr>
        <w:t>должности муниципальной службы в органах</w:t>
      </w:r>
    </w:p>
    <w:p w:rsidR="00AA260A" w:rsidRPr="002262F6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  <w:r w:rsidRPr="002262F6">
        <w:rPr>
          <w:rFonts w:ascii="Times New Roman" w:hAnsi="Times New Roman"/>
          <w:b/>
          <w:sz w:val="28"/>
          <w:szCs w:val="28"/>
        </w:rPr>
        <w:t>местного самоуправления муниципального</w:t>
      </w:r>
    </w:p>
    <w:p w:rsidR="00AA260A" w:rsidRPr="002262F6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  <w:r w:rsidRPr="002262F6">
        <w:rPr>
          <w:rFonts w:ascii="Times New Roman" w:hAnsi="Times New Roman"/>
          <w:b/>
          <w:sz w:val="28"/>
          <w:szCs w:val="28"/>
        </w:rPr>
        <w:t xml:space="preserve">образования сельское поселение «Деревня </w:t>
      </w:r>
      <w:r w:rsidR="00923DD3">
        <w:rPr>
          <w:rFonts w:ascii="Times New Roman" w:hAnsi="Times New Roman"/>
          <w:b/>
          <w:sz w:val="28"/>
          <w:szCs w:val="28"/>
        </w:rPr>
        <w:t>Беляево</w:t>
      </w:r>
      <w:r w:rsidRPr="002262F6">
        <w:rPr>
          <w:rFonts w:ascii="Times New Roman" w:hAnsi="Times New Roman"/>
          <w:b/>
          <w:sz w:val="28"/>
          <w:szCs w:val="28"/>
        </w:rPr>
        <w:t>»</w:t>
      </w:r>
    </w:p>
    <w:p w:rsidR="00AA260A" w:rsidRPr="00AA260A" w:rsidRDefault="00AA260A" w:rsidP="00AA260A">
      <w:pPr>
        <w:ind w:firstLine="0"/>
        <w:rPr>
          <w:rFonts w:ascii="Times New Roman" w:hAnsi="Times New Roman"/>
          <w:sz w:val="28"/>
          <w:szCs w:val="28"/>
        </w:rPr>
      </w:pPr>
    </w:p>
    <w:p w:rsidR="00A85A76" w:rsidRPr="00AA260A" w:rsidRDefault="00A85A76" w:rsidP="00FE18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90DD8" w:rsidRPr="00AA260A" w:rsidRDefault="00D90DD8" w:rsidP="008E6A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26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hyperlink r:id="rId6" w:tooltip="25-ФЗ от 02.03.2007" w:history="1">
        <w:r w:rsidRPr="00AA260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="00AA260A" w:rsidRPr="00AA260A">
        <w:rPr>
          <w:rStyle w:val="a9"/>
          <w:rFonts w:ascii="Times New Roman" w:hAnsi="Times New Roman" w:cs="Times New Roman"/>
          <w:color w:val="auto"/>
          <w:sz w:val="28"/>
          <w:szCs w:val="28"/>
        </w:rPr>
        <w:t>25-ФЗ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AA260A" w:rsidRPr="00AA260A">
        <w:rPr>
          <w:rFonts w:ascii="Times New Roman" w:hAnsi="Times New Roman" w:cs="Times New Roman"/>
          <w:sz w:val="28"/>
          <w:szCs w:val="28"/>
        </w:rPr>
        <w:t>«</w:t>
      </w:r>
      <w:r w:rsidRPr="00AA260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C570B">
        <w:rPr>
          <w:rFonts w:ascii="Times New Roman" w:hAnsi="Times New Roman" w:cs="Times New Roman"/>
          <w:sz w:val="28"/>
          <w:szCs w:val="28"/>
        </w:rPr>
        <w:t>»</w:t>
      </w:r>
      <w:r w:rsidRPr="00AA260A">
        <w:rPr>
          <w:rFonts w:ascii="Times New Roman" w:hAnsi="Times New Roman" w:cs="Times New Roman"/>
          <w:sz w:val="28"/>
          <w:szCs w:val="28"/>
        </w:rPr>
        <w:t xml:space="preserve">, </w:t>
      </w:r>
      <w:r w:rsidRPr="00AA260A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Pr="00AA260A">
        <w:rPr>
          <w:rFonts w:ascii="Times New Roman" w:hAnsi="Times New Roman" w:cs="Times New Roman"/>
          <w:sz w:val="28"/>
          <w:szCs w:val="28"/>
        </w:rPr>
        <w:t xml:space="preserve"> Калужской области от 03.12.2007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382-ОЗ" w:history="1">
        <w:r w:rsidRPr="00AA260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382-ОЗ</w:t>
        </w:r>
      </w:hyperlink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9C570B">
        <w:rPr>
          <w:rFonts w:ascii="Times New Roman" w:hAnsi="Times New Roman" w:cs="Times New Roman"/>
          <w:sz w:val="28"/>
          <w:szCs w:val="28"/>
        </w:rPr>
        <w:t>«</w:t>
      </w:r>
      <w:r w:rsidRPr="00AA260A">
        <w:rPr>
          <w:rFonts w:ascii="Times New Roman" w:hAnsi="Times New Roman" w:cs="Times New Roman"/>
          <w:sz w:val="28"/>
          <w:szCs w:val="28"/>
        </w:rPr>
        <w:t>О муниципал</w:t>
      </w:r>
      <w:r w:rsidR="009C570B">
        <w:rPr>
          <w:rFonts w:ascii="Times New Roman" w:hAnsi="Times New Roman" w:cs="Times New Roman"/>
          <w:sz w:val="28"/>
          <w:szCs w:val="28"/>
        </w:rPr>
        <w:t>ьной службе в Калужской области»</w:t>
      </w:r>
      <w:r w:rsidRPr="00AA260A">
        <w:rPr>
          <w:rFonts w:ascii="Times New Roman" w:hAnsi="Times New Roman" w:cs="Times New Roman"/>
          <w:sz w:val="28"/>
          <w:szCs w:val="28"/>
        </w:rPr>
        <w:t xml:space="preserve">, </w:t>
      </w:r>
      <w:r w:rsidRPr="00AA260A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Pr="00AA260A">
        <w:rPr>
          <w:rFonts w:ascii="Times New Roman" w:hAnsi="Times New Roman" w:cs="Times New Roman"/>
          <w:sz w:val="28"/>
          <w:szCs w:val="28"/>
        </w:rPr>
        <w:t xml:space="preserve"> Калужской области от 27.12.2006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от 27.12.2006 № 276-ОЗ " w:history="1">
        <w:r w:rsidRPr="00AA260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276-ОЗ</w:t>
        </w:r>
      </w:hyperlink>
      <w:r w:rsidR="009C570B">
        <w:rPr>
          <w:rFonts w:ascii="Times New Roman" w:hAnsi="Times New Roman" w:cs="Times New Roman"/>
          <w:sz w:val="28"/>
          <w:szCs w:val="28"/>
        </w:rPr>
        <w:t xml:space="preserve"> «</w:t>
      </w:r>
      <w:hyperlink r:id="rId9" w:tooltip=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" w:history="1">
        <w:r w:rsidRPr="00AA260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</w:t>
        </w:r>
      </w:hyperlink>
      <w:r w:rsidR="009C570B">
        <w:rPr>
          <w:rStyle w:val="a9"/>
          <w:rFonts w:ascii="Times New Roman" w:hAnsi="Times New Roman" w:cs="Times New Roman"/>
          <w:color w:val="auto"/>
          <w:sz w:val="28"/>
          <w:szCs w:val="28"/>
        </w:rPr>
        <w:t>»</w:t>
      </w:r>
      <w:r w:rsidRPr="00AA260A">
        <w:rPr>
          <w:rFonts w:ascii="Times New Roman" w:hAnsi="Times New Roman" w:cs="Times New Roman"/>
          <w:sz w:val="28"/>
          <w:szCs w:val="28"/>
        </w:rPr>
        <w:t>, постановлением Правительства</w:t>
      </w:r>
      <w:proofErr w:type="gramEnd"/>
      <w:r w:rsidR="000D1CEC">
        <w:rPr>
          <w:rFonts w:ascii="Times New Roman" w:hAnsi="Times New Roman" w:cs="Times New Roman"/>
          <w:sz w:val="28"/>
          <w:szCs w:val="28"/>
        </w:rPr>
        <w:t xml:space="preserve"> Калужской области от 25.12.2009 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="000D1CEC">
        <w:rPr>
          <w:rFonts w:ascii="Times New Roman" w:hAnsi="Times New Roman" w:cs="Times New Roman"/>
          <w:sz w:val="28"/>
          <w:szCs w:val="28"/>
        </w:rPr>
        <w:t xml:space="preserve"> 544</w:t>
      </w:r>
      <w:r w:rsidR="009C570B">
        <w:rPr>
          <w:rFonts w:ascii="Times New Roman" w:hAnsi="Times New Roman" w:cs="Times New Roman"/>
          <w:sz w:val="28"/>
          <w:szCs w:val="28"/>
        </w:rPr>
        <w:t xml:space="preserve"> «</w:t>
      </w:r>
      <w:r w:rsidRPr="00AA260A">
        <w:rPr>
          <w:rFonts w:ascii="Times New Roman" w:hAnsi="Times New Roman" w:cs="Times New Roman"/>
          <w:sz w:val="28"/>
          <w:szCs w:val="28"/>
        </w:rPr>
        <w:t xml:space="preserve"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</w:t>
      </w:r>
      <w:r w:rsidR="000D1CEC">
        <w:rPr>
          <w:rFonts w:ascii="Times New Roman" w:hAnsi="Times New Roman" w:cs="Times New Roman"/>
          <w:sz w:val="28"/>
          <w:szCs w:val="28"/>
        </w:rPr>
        <w:t>Калужской области для городских и сельских поселений</w:t>
      </w:r>
      <w:r w:rsidR="009C570B">
        <w:rPr>
          <w:rFonts w:ascii="Times New Roman" w:hAnsi="Times New Roman" w:cs="Times New Roman"/>
          <w:sz w:val="28"/>
          <w:szCs w:val="28"/>
        </w:rPr>
        <w:t>»</w:t>
      </w:r>
      <w:r w:rsidRPr="00AA260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Устав муниципального образования &quot;Медынский район&quot; " w:history="1">
        <w:r w:rsidRPr="00AA260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AA26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723D0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</w:t>
      </w:r>
      <w:r w:rsidR="00923DD3">
        <w:rPr>
          <w:rFonts w:ascii="Times New Roman" w:hAnsi="Times New Roman" w:cs="Times New Roman"/>
          <w:sz w:val="28"/>
          <w:szCs w:val="28"/>
        </w:rPr>
        <w:t>Беляево</w:t>
      </w:r>
      <w:r w:rsidR="004723D0">
        <w:rPr>
          <w:rFonts w:ascii="Times New Roman" w:hAnsi="Times New Roman" w:cs="Times New Roman"/>
          <w:sz w:val="28"/>
          <w:szCs w:val="28"/>
        </w:rPr>
        <w:t>»</w:t>
      </w:r>
      <w:r w:rsidR="008E6A80">
        <w:rPr>
          <w:rFonts w:ascii="Times New Roman" w:hAnsi="Times New Roman" w:cs="Times New Roman"/>
          <w:sz w:val="28"/>
          <w:szCs w:val="28"/>
        </w:rPr>
        <w:t>,</w:t>
      </w:r>
      <w:r w:rsidR="004723D0"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="008E6A80">
        <w:rPr>
          <w:rFonts w:ascii="Times New Roman" w:hAnsi="Times New Roman" w:cs="Times New Roman"/>
          <w:sz w:val="28"/>
          <w:szCs w:val="28"/>
        </w:rPr>
        <w:t xml:space="preserve"> </w:t>
      </w:r>
      <w:r w:rsidR="004723D0">
        <w:rPr>
          <w:rFonts w:ascii="Times New Roman" w:hAnsi="Times New Roman" w:cs="Times New Roman"/>
          <w:b/>
          <w:sz w:val="28"/>
          <w:szCs w:val="28"/>
        </w:rPr>
        <w:t>РЕШИЛА</w:t>
      </w:r>
      <w:r w:rsidRPr="00AA260A">
        <w:rPr>
          <w:rFonts w:ascii="Times New Roman" w:hAnsi="Times New Roman" w:cs="Times New Roman"/>
          <w:b/>
          <w:sz w:val="28"/>
          <w:szCs w:val="28"/>
        </w:rPr>
        <w:t>:</w:t>
      </w:r>
    </w:p>
    <w:p w:rsidR="00D90DD8" w:rsidRPr="00AA260A" w:rsidRDefault="00D90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1. Утвердить Положение об оплате труда муниципальных служащих, замещающих должности муниципальной службы в органах местного самоуправления м</w:t>
      </w:r>
      <w:r w:rsidR="00AA260A" w:rsidRPr="00AA260A">
        <w:rPr>
          <w:rFonts w:ascii="Times New Roman" w:hAnsi="Times New Roman" w:cs="Times New Roman"/>
          <w:sz w:val="28"/>
          <w:szCs w:val="28"/>
        </w:rPr>
        <w:t xml:space="preserve">униципального образования сельское поселение «Деревня </w:t>
      </w:r>
      <w:r w:rsidR="00923DD3">
        <w:rPr>
          <w:rFonts w:ascii="Times New Roman" w:hAnsi="Times New Roman" w:cs="Times New Roman"/>
          <w:sz w:val="28"/>
          <w:szCs w:val="28"/>
        </w:rPr>
        <w:t>Беляево</w:t>
      </w:r>
      <w:r w:rsidR="00AA260A" w:rsidRPr="00AA260A">
        <w:rPr>
          <w:rFonts w:ascii="Times New Roman" w:hAnsi="Times New Roman" w:cs="Times New Roman"/>
          <w:sz w:val="28"/>
          <w:szCs w:val="28"/>
        </w:rPr>
        <w:t>»</w:t>
      </w:r>
      <w:r w:rsidR="00E54021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90DD8" w:rsidRDefault="00D90D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2. Со дня вступления в силу настоящего Решения признать утратившими силу следующие решения </w:t>
      </w:r>
      <w:r w:rsidR="004723D0">
        <w:rPr>
          <w:rFonts w:ascii="Times New Roman" w:hAnsi="Times New Roman" w:cs="Times New Roman"/>
          <w:sz w:val="28"/>
          <w:szCs w:val="28"/>
        </w:rPr>
        <w:t>Сельской Думы муниципального образования сельское поселение «Деревня</w:t>
      </w:r>
      <w:r w:rsidR="00923DD3">
        <w:rPr>
          <w:rFonts w:ascii="Times New Roman" w:hAnsi="Times New Roman" w:cs="Times New Roman"/>
          <w:sz w:val="28"/>
          <w:szCs w:val="28"/>
        </w:rPr>
        <w:t xml:space="preserve"> Беляево</w:t>
      </w:r>
      <w:r w:rsidR="004723D0">
        <w:rPr>
          <w:rFonts w:ascii="Times New Roman" w:hAnsi="Times New Roman" w:cs="Times New Roman"/>
          <w:sz w:val="28"/>
          <w:szCs w:val="28"/>
        </w:rPr>
        <w:t>»</w:t>
      </w:r>
      <w:r w:rsidRPr="00AA260A">
        <w:rPr>
          <w:rFonts w:ascii="Times New Roman" w:hAnsi="Times New Roman" w:cs="Times New Roman"/>
          <w:sz w:val="28"/>
          <w:szCs w:val="28"/>
        </w:rPr>
        <w:t>:</w:t>
      </w:r>
    </w:p>
    <w:p w:rsidR="000C4DC5" w:rsidRDefault="00270DE8" w:rsidP="00270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03C4">
        <w:rPr>
          <w:rFonts w:ascii="Times New Roman" w:hAnsi="Times New Roman" w:cs="Times New Roman"/>
          <w:sz w:val="28"/>
          <w:szCs w:val="28"/>
        </w:rPr>
        <w:t xml:space="preserve">- </w:t>
      </w:r>
      <w:r w:rsidR="007B03C4" w:rsidRPr="00AA260A">
        <w:rPr>
          <w:rFonts w:ascii="Times New Roman" w:eastAsiaTheme="minorHAnsi" w:hAnsi="Times New Roman" w:cs="Times New Roman"/>
          <w:sz w:val="28"/>
          <w:szCs w:val="28"/>
        </w:rPr>
        <w:t xml:space="preserve">решение </w:t>
      </w:r>
      <w:r w:rsidR="007B03C4">
        <w:rPr>
          <w:rFonts w:ascii="Times New Roman" w:eastAsiaTheme="minorHAnsi" w:hAnsi="Times New Roman" w:cs="Times New Roman"/>
          <w:sz w:val="28"/>
          <w:szCs w:val="28"/>
        </w:rPr>
        <w:t xml:space="preserve">Сельской Думы муниципального образования сельское поселение «Деревня </w:t>
      </w:r>
      <w:r w:rsidR="00923DD3">
        <w:rPr>
          <w:rFonts w:ascii="Times New Roman" w:eastAsiaTheme="minorHAnsi" w:hAnsi="Times New Roman" w:cs="Times New Roman"/>
          <w:sz w:val="28"/>
          <w:szCs w:val="28"/>
        </w:rPr>
        <w:t>Беляево</w:t>
      </w:r>
      <w:r w:rsidR="007B03C4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B03C4">
        <w:rPr>
          <w:rFonts w:ascii="Times New Roman" w:hAnsi="Times New Roman" w:cs="Times New Roman"/>
          <w:sz w:val="28"/>
          <w:szCs w:val="28"/>
        </w:rPr>
        <w:t xml:space="preserve"> от </w:t>
      </w:r>
      <w:r w:rsidR="00923DD3">
        <w:rPr>
          <w:rFonts w:ascii="Times New Roman" w:hAnsi="Times New Roman" w:cs="Times New Roman"/>
          <w:sz w:val="28"/>
          <w:szCs w:val="28"/>
        </w:rPr>
        <w:t xml:space="preserve"> 23.11</w:t>
      </w:r>
      <w:r w:rsidR="008E6A80">
        <w:rPr>
          <w:rFonts w:ascii="Times New Roman" w:hAnsi="Times New Roman" w:cs="Times New Roman"/>
          <w:sz w:val="28"/>
          <w:szCs w:val="28"/>
        </w:rPr>
        <w:t>.</w:t>
      </w:r>
      <w:r w:rsidR="007B03C4" w:rsidRPr="00AA260A">
        <w:rPr>
          <w:rFonts w:ascii="Times New Roman" w:hAnsi="Times New Roman" w:cs="Times New Roman"/>
          <w:sz w:val="28"/>
          <w:szCs w:val="28"/>
        </w:rPr>
        <w:t>201</w:t>
      </w:r>
      <w:r w:rsidR="007B03C4">
        <w:rPr>
          <w:rFonts w:ascii="Times New Roman" w:hAnsi="Times New Roman" w:cs="Times New Roman"/>
          <w:sz w:val="28"/>
          <w:szCs w:val="28"/>
        </w:rPr>
        <w:t>6</w:t>
      </w:r>
      <w:r w:rsidR="007B03C4" w:rsidRPr="00AA260A">
        <w:rPr>
          <w:rFonts w:ascii="Times New Roman" w:hAnsi="Times New Roman" w:cs="Times New Roman"/>
          <w:sz w:val="28"/>
          <w:szCs w:val="28"/>
        </w:rPr>
        <w:t xml:space="preserve"> №</w:t>
      </w:r>
      <w:r w:rsidR="008E6A80">
        <w:rPr>
          <w:rFonts w:ascii="Times New Roman" w:hAnsi="Times New Roman" w:cs="Times New Roman"/>
          <w:sz w:val="28"/>
          <w:szCs w:val="28"/>
        </w:rPr>
        <w:t xml:space="preserve"> </w:t>
      </w:r>
      <w:r w:rsidR="00923DD3">
        <w:rPr>
          <w:rFonts w:ascii="Times New Roman" w:hAnsi="Times New Roman" w:cs="Times New Roman"/>
          <w:sz w:val="28"/>
          <w:szCs w:val="28"/>
        </w:rPr>
        <w:t>44</w:t>
      </w:r>
      <w:r w:rsidR="007B03C4" w:rsidRPr="00AA260A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hyperlink w:anchor="P41" w:history="1"/>
      <w:r w:rsidR="007B03C4" w:rsidRPr="00AA260A">
        <w:rPr>
          <w:rFonts w:ascii="Times New Roman" w:hAnsi="Times New Roman" w:cs="Times New Roman"/>
          <w:sz w:val="28"/>
          <w:szCs w:val="28"/>
        </w:rPr>
        <w:t xml:space="preserve"> об оплате труда муниципальных служащих</w:t>
      </w:r>
      <w:r w:rsidR="007B03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сельское поселение «Деревня </w:t>
      </w:r>
      <w:r w:rsidR="00923DD3">
        <w:rPr>
          <w:rFonts w:ascii="Times New Roman" w:hAnsi="Times New Roman" w:cs="Times New Roman"/>
          <w:sz w:val="28"/>
          <w:szCs w:val="28"/>
        </w:rPr>
        <w:t>Беляево</w:t>
      </w:r>
      <w:r w:rsidR="007B03C4">
        <w:rPr>
          <w:rFonts w:ascii="Times New Roman" w:hAnsi="Times New Roman" w:cs="Times New Roman"/>
          <w:sz w:val="28"/>
          <w:szCs w:val="28"/>
        </w:rPr>
        <w:t>»</w:t>
      </w:r>
      <w:r w:rsidR="000C4DC5">
        <w:rPr>
          <w:rFonts w:ascii="Times New Roman" w:hAnsi="Times New Roman" w:cs="Times New Roman"/>
          <w:sz w:val="28"/>
          <w:szCs w:val="28"/>
        </w:rPr>
        <w:t>;</w:t>
      </w:r>
    </w:p>
    <w:p w:rsidR="000C4DC5" w:rsidRPr="00AA260A" w:rsidRDefault="00270DE8" w:rsidP="00270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4DC5">
        <w:rPr>
          <w:rFonts w:ascii="Times New Roman" w:hAnsi="Times New Roman" w:cs="Times New Roman"/>
          <w:sz w:val="28"/>
          <w:szCs w:val="28"/>
        </w:rPr>
        <w:t xml:space="preserve">- </w:t>
      </w:r>
      <w:r w:rsidR="007B03C4">
        <w:rPr>
          <w:rFonts w:ascii="Times New Roman" w:hAnsi="Times New Roman" w:cs="Times New Roman"/>
          <w:sz w:val="28"/>
          <w:szCs w:val="28"/>
        </w:rPr>
        <w:t xml:space="preserve"> </w:t>
      </w:r>
      <w:r w:rsidR="000C4DC5" w:rsidRPr="00AA260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C4DC5">
        <w:rPr>
          <w:rFonts w:ascii="Times New Roman" w:eastAsiaTheme="minorHAnsi" w:hAnsi="Times New Roman" w:cs="Times New Roman"/>
          <w:sz w:val="28"/>
          <w:szCs w:val="28"/>
        </w:rPr>
        <w:t xml:space="preserve">Сельской Думы муниципального образования сельское поселение «Деревня </w:t>
      </w:r>
      <w:r w:rsidR="00923DD3">
        <w:rPr>
          <w:rFonts w:ascii="Times New Roman" w:eastAsiaTheme="minorHAnsi" w:hAnsi="Times New Roman" w:cs="Times New Roman"/>
          <w:sz w:val="28"/>
          <w:szCs w:val="28"/>
        </w:rPr>
        <w:t>Беляево</w:t>
      </w:r>
      <w:r w:rsidR="000C4DC5">
        <w:rPr>
          <w:rFonts w:ascii="Times New Roman" w:eastAsiaTheme="minorHAnsi" w:hAnsi="Times New Roman" w:cs="Times New Roman"/>
          <w:sz w:val="28"/>
          <w:szCs w:val="28"/>
        </w:rPr>
        <w:t>»</w:t>
      </w:r>
      <w:r w:rsidR="000C4DC5" w:rsidRPr="00AA260A">
        <w:rPr>
          <w:rFonts w:ascii="Times New Roman" w:hAnsi="Times New Roman" w:cs="Times New Roman"/>
          <w:sz w:val="28"/>
          <w:szCs w:val="28"/>
        </w:rPr>
        <w:t xml:space="preserve"> от </w:t>
      </w:r>
      <w:r w:rsidR="008438AF">
        <w:rPr>
          <w:rFonts w:ascii="Times New Roman" w:hAnsi="Times New Roman" w:cs="Times New Roman"/>
          <w:sz w:val="28"/>
          <w:szCs w:val="28"/>
        </w:rPr>
        <w:t xml:space="preserve"> 19</w:t>
      </w:r>
      <w:r w:rsidR="00AD1630">
        <w:rPr>
          <w:rFonts w:ascii="Times New Roman" w:hAnsi="Times New Roman" w:cs="Times New Roman"/>
          <w:sz w:val="28"/>
          <w:szCs w:val="28"/>
        </w:rPr>
        <w:t>.12.</w:t>
      </w:r>
      <w:r w:rsidR="000C4DC5" w:rsidRPr="00AA260A">
        <w:rPr>
          <w:rFonts w:ascii="Times New Roman" w:hAnsi="Times New Roman" w:cs="Times New Roman"/>
          <w:sz w:val="28"/>
          <w:szCs w:val="28"/>
        </w:rPr>
        <w:t>20</w:t>
      </w:r>
      <w:r w:rsidR="000C4DC5">
        <w:rPr>
          <w:rFonts w:ascii="Times New Roman" w:hAnsi="Times New Roman" w:cs="Times New Roman"/>
          <w:sz w:val="28"/>
          <w:szCs w:val="28"/>
        </w:rPr>
        <w:t>1</w:t>
      </w:r>
      <w:r w:rsidR="00624B0A">
        <w:rPr>
          <w:rFonts w:ascii="Times New Roman" w:hAnsi="Times New Roman" w:cs="Times New Roman"/>
          <w:sz w:val="28"/>
          <w:szCs w:val="28"/>
        </w:rPr>
        <w:t>7</w:t>
      </w:r>
      <w:r w:rsidR="000C4DC5">
        <w:rPr>
          <w:rFonts w:ascii="Times New Roman" w:hAnsi="Times New Roman" w:cs="Times New Roman"/>
          <w:sz w:val="28"/>
          <w:szCs w:val="28"/>
        </w:rPr>
        <w:t xml:space="preserve"> </w:t>
      </w:r>
      <w:r w:rsidR="000C4DC5" w:rsidRPr="00AA260A">
        <w:rPr>
          <w:rFonts w:ascii="Times New Roman" w:hAnsi="Times New Roman" w:cs="Times New Roman"/>
          <w:sz w:val="28"/>
          <w:szCs w:val="28"/>
        </w:rPr>
        <w:t xml:space="preserve"> № </w:t>
      </w:r>
      <w:r w:rsidR="008438AF">
        <w:rPr>
          <w:rFonts w:ascii="Times New Roman" w:hAnsi="Times New Roman" w:cs="Times New Roman"/>
          <w:sz w:val="28"/>
          <w:szCs w:val="28"/>
        </w:rPr>
        <w:t>76</w:t>
      </w:r>
      <w:r w:rsidR="000C4DC5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6F173F">
        <w:rPr>
          <w:rFonts w:ascii="Times New Roman" w:hAnsi="Times New Roman" w:cs="Times New Roman"/>
          <w:sz w:val="28"/>
          <w:szCs w:val="28"/>
        </w:rPr>
        <w:t>«</w:t>
      </w:r>
      <w:r w:rsidR="000C4DC5" w:rsidRPr="00AA260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C4DC5">
        <w:rPr>
          <w:rFonts w:ascii="Times New Roman" w:hAnsi="Times New Roman" w:cs="Times New Roman"/>
          <w:sz w:val="28"/>
          <w:szCs w:val="28"/>
        </w:rPr>
        <w:t>р</w:t>
      </w:r>
      <w:r w:rsidR="000C4DC5" w:rsidRPr="00AA260A">
        <w:rPr>
          <w:rFonts w:ascii="Times New Roman" w:hAnsi="Times New Roman" w:cs="Times New Roman"/>
          <w:sz w:val="28"/>
          <w:szCs w:val="28"/>
        </w:rPr>
        <w:t>ешение</w:t>
      </w:r>
      <w:r w:rsidR="000C4DC5">
        <w:rPr>
          <w:rFonts w:ascii="Times New Roman" w:hAnsi="Times New Roman" w:cs="Times New Roman"/>
          <w:sz w:val="28"/>
          <w:szCs w:val="28"/>
        </w:rPr>
        <w:t xml:space="preserve"> </w:t>
      </w:r>
      <w:r w:rsidR="000C4DC5">
        <w:rPr>
          <w:rFonts w:ascii="Times New Roman" w:hAnsi="Times New Roman" w:cs="Times New Roman"/>
          <w:sz w:val="28"/>
          <w:szCs w:val="28"/>
        </w:rPr>
        <w:lastRenderedPageBreak/>
        <w:t xml:space="preserve">Сельской  Думы МО сельское поселение «Деревня </w:t>
      </w:r>
      <w:r w:rsidR="008438AF">
        <w:rPr>
          <w:rFonts w:ascii="Times New Roman" w:hAnsi="Times New Roman" w:cs="Times New Roman"/>
          <w:sz w:val="28"/>
          <w:szCs w:val="28"/>
        </w:rPr>
        <w:t>Беляево» от 23.11</w:t>
      </w:r>
      <w:r w:rsidR="000C4DC5" w:rsidRPr="00AA260A">
        <w:rPr>
          <w:rFonts w:ascii="Times New Roman" w:hAnsi="Times New Roman" w:cs="Times New Roman"/>
          <w:sz w:val="28"/>
          <w:szCs w:val="28"/>
        </w:rPr>
        <w:t>.201</w:t>
      </w:r>
      <w:r w:rsidR="000C4DC5">
        <w:rPr>
          <w:rFonts w:ascii="Times New Roman" w:hAnsi="Times New Roman" w:cs="Times New Roman"/>
          <w:sz w:val="28"/>
          <w:szCs w:val="28"/>
        </w:rPr>
        <w:t>6</w:t>
      </w:r>
      <w:r w:rsidR="000C4DC5" w:rsidRPr="00AA26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8AF">
        <w:rPr>
          <w:rFonts w:ascii="Times New Roman" w:hAnsi="Times New Roman" w:cs="Times New Roman"/>
          <w:sz w:val="28"/>
          <w:szCs w:val="28"/>
        </w:rPr>
        <w:t>44</w:t>
      </w:r>
      <w:r w:rsidR="000C4DC5" w:rsidRPr="00AA260A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0D5233">
        <w:fldChar w:fldCharType="begin"/>
      </w:r>
      <w:r w:rsidR="000D5233">
        <w:instrText xml:space="preserve"> HYPERLINK \l "P41" </w:instrText>
      </w:r>
      <w:r w:rsidR="000D5233">
        <w:fldChar w:fldCharType="separate"/>
      </w:r>
      <w:r w:rsidR="000D5233">
        <w:fldChar w:fldCharType="end"/>
      </w:r>
      <w:r w:rsidR="000C4DC5" w:rsidRPr="00AA260A">
        <w:rPr>
          <w:rFonts w:ascii="Times New Roman" w:hAnsi="Times New Roman" w:cs="Times New Roman"/>
          <w:sz w:val="28"/>
          <w:szCs w:val="28"/>
        </w:rPr>
        <w:t xml:space="preserve"> об оплате труда муниципальных служащих</w:t>
      </w:r>
      <w:r w:rsidR="000C4DC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сельское поселение «Деревня </w:t>
      </w:r>
      <w:r w:rsidR="008438AF">
        <w:rPr>
          <w:rFonts w:ascii="Times New Roman" w:hAnsi="Times New Roman" w:cs="Times New Roman"/>
          <w:sz w:val="28"/>
          <w:szCs w:val="28"/>
        </w:rPr>
        <w:t>Беляево</w:t>
      </w:r>
      <w:r w:rsidR="000C4DC5">
        <w:rPr>
          <w:rFonts w:ascii="Times New Roman" w:hAnsi="Times New Roman" w:cs="Times New Roman"/>
          <w:sz w:val="28"/>
          <w:szCs w:val="28"/>
        </w:rPr>
        <w:t>»</w:t>
      </w:r>
      <w:r w:rsidR="006F173F">
        <w:rPr>
          <w:rFonts w:ascii="Times New Roman" w:hAnsi="Times New Roman" w:cs="Times New Roman"/>
          <w:sz w:val="28"/>
          <w:szCs w:val="28"/>
        </w:rPr>
        <w:t>;</w:t>
      </w:r>
    </w:p>
    <w:p w:rsidR="00F44197" w:rsidRPr="00AA260A" w:rsidRDefault="00270DE8" w:rsidP="00270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2A44">
        <w:rPr>
          <w:rFonts w:ascii="Times New Roman" w:hAnsi="Times New Roman" w:cs="Times New Roman"/>
          <w:sz w:val="28"/>
          <w:szCs w:val="28"/>
        </w:rPr>
        <w:t xml:space="preserve">- </w:t>
      </w:r>
      <w:r w:rsidR="00F44197" w:rsidRPr="00AA260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C2A44">
        <w:rPr>
          <w:rFonts w:ascii="Times New Roman" w:eastAsiaTheme="minorHAnsi" w:hAnsi="Times New Roman" w:cs="Times New Roman"/>
          <w:sz w:val="28"/>
          <w:szCs w:val="28"/>
        </w:rPr>
        <w:t xml:space="preserve">Сельской Думы муниципального образования сельское поселение «Деревня </w:t>
      </w:r>
      <w:r w:rsidR="004C1DC6">
        <w:rPr>
          <w:rFonts w:ascii="Times New Roman" w:eastAsiaTheme="minorHAnsi" w:hAnsi="Times New Roman" w:cs="Times New Roman"/>
          <w:sz w:val="28"/>
          <w:szCs w:val="28"/>
        </w:rPr>
        <w:t>Беляево</w:t>
      </w:r>
      <w:r w:rsidR="008C2A44">
        <w:rPr>
          <w:rFonts w:ascii="Times New Roman" w:eastAsiaTheme="minorHAnsi" w:hAnsi="Times New Roman" w:cs="Times New Roman"/>
          <w:sz w:val="28"/>
          <w:szCs w:val="28"/>
        </w:rPr>
        <w:t>»</w:t>
      </w:r>
      <w:r w:rsidR="008C2A44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4C1DC6">
        <w:rPr>
          <w:rFonts w:ascii="Times New Roman" w:hAnsi="Times New Roman" w:cs="Times New Roman"/>
          <w:sz w:val="28"/>
          <w:szCs w:val="28"/>
        </w:rPr>
        <w:t xml:space="preserve"> от 13</w:t>
      </w:r>
      <w:r w:rsidR="008C2A44" w:rsidRPr="00AA260A">
        <w:rPr>
          <w:rFonts w:ascii="Times New Roman" w:hAnsi="Times New Roman" w:cs="Times New Roman"/>
          <w:sz w:val="28"/>
          <w:szCs w:val="28"/>
        </w:rPr>
        <w:t>.</w:t>
      </w:r>
      <w:r w:rsidR="007B03C4">
        <w:rPr>
          <w:rFonts w:ascii="Times New Roman" w:hAnsi="Times New Roman" w:cs="Times New Roman"/>
          <w:sz w:val="28"/>
          <w:szCs w:val="28"/>
        </w:rPr>
        <w:t>09.2019</w:t>
      </w:r>
      <w:r w:rsidR="008C2A44" w:rsidRPr="00AA260A">
        <w:rPr>
          <w:rFonts w:ascii="Times New Roman" w:hAnsi="Times New Roman" w:cs="Times New Roman"/>
          <w:sz w:val="28"/>
          <w:szCs w:val="28"/>
        </w:rPr>
        <w:t xml:space="preserve"> № </w:t>
      </w:r>
      <w:r w:rsidR="004C1DC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9</w:t>
      </w:r>
      <w:r w:rsidR="008C2A44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6F173F">
        <w:rPr>
          <w:rFonts w:ascii="Times New Roman" w:hAnsi="Times New Roman" w:cs="Times New Roman"/>
          <w:sz w:val="28"/>
          <w:szCs w:val="28"/>
        </w:rPr>
        <w:t>«</w:t>
      </w:r>
      <w:r w:rsidR="008C2A44" w:rsidRPr="00AA260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C2A44">
        <w:rPr>
          <w:rFonts w:ascii="Times New Roman" w:hAnsi="Times New Roman" w:cs="Times New Roman"/>
          <w:sz w:val="28"/>
          <w:szCs w:val="28"/>
        </w:rPr>
        <w:t>р</w:t>
      </w:r>
      <w:r w:rsidR="008C2A44" w:rsidRPr="00AA260A">
        <w:rPr>
          <w:rFonts w:ascii="Times New Roman" w:hAnsi="Times New Roman" w:cs="Times New Roman"/>
          <w:sz w:val="28"/>
          <w:szCs w:val="28"/>
        </w:rPr>
        <w:t>ешение</w:t>
      </w:r>
      <w:r w:rsidR="008C2A44">
        <w:rPr>
          <w:rFonts w:ascii="Times New Roman" w:hAnsi="Times New Roman" w:cs="Times New Roman"/>
          <w:sz w:val="28"/>
          <w:szCs w:val="28"/>
        </w:rPr>
        <w:t xml:space="preserve"> Сельской Думы МО сельское поселение «Деревня </w:t>
      </w:r>
      <w:r w:rsidR="004C1DC6">
        <w:rPr>
          <w:rFonts w:ascii="Times New Roman" w:hAnsi="Times New Roman" w:cs="Times New Roman"/>
          <w:sz w:val="28"/>
          <w:szCs w:val="28"/>
        </w:rPr>
        <w:t>Беляево</w:t>
      </w:r>
      <w:r w:rsidR="008C2A44">
        <w:rPr>
          <w:rFonts w:ascii="Times New Roman" w:hAnsi="Times New Roman" w:cs="Times New Roman"/>
          <w:sz w:val="28"/>
          <w:szCs w:val="28"/>
        </w:rPr>
        <w:t xml:space="preserve">» от </w:t>
      </w:r>
      <w:r w:rsidR="004C1DC6">
        <w:rPr>
          <w:rFonts w:ascii="Times New Roman" w:hAnsi="Times New Roman" w:cs="Times New Roman"/>
          <w:sz w:val="28"/>
          <w:szCs w:val="28"/>
        </w:rPr>
        <w:t>23.11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2A44" w:rsidRPr="00AA260A">
        <w:rPr>
          <w:rFonts w:ascii="Times New Roman" w:hAnsi="Times New Roman" w:cs="Times New Roman"/>
          <w:sz w:val="28"/>
          <w:szCs w:val="28"/>
        </w:rPr>
        <w:t>201</w:t>
      </w:r>
      <w:r w:rsidR="008C2A44">
        <w:rPr>
          <w:rFonts w:ascii="Times New Roman" w:hAnsi="Times New Roman" w:cs="Times New Roman"/>
          <w:sz w:val="28"/>
          <w:szCs w:val="28"/>
        </w:rPr>
        <w:t>6</w:t>
      </w:r>
      <w:r w:rsidR="008C2A44" w:rsidRPr="00AA26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DC6">
        <w:rPr>
          <w:rFonts w:ascii="Times New Roman" w:hAnsi="Times New Roman" w:cs="Times New Roman"/>
          <w:sz w:val="28"/>
          <w:szCs w:val="28"/>
        </w:rPr>
        <w:t>44</w:t>
      </w:r>
      <w:r w:rsidR="008C2A44" w:rsidRPr="00AA260A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0D5233">
        <w:fldChar w:fldCharType="begin"/>
      </w:r>
      <w:r w:rsidR="000D5233">
        <w:instrText xml:space="preserve"> HYPERLINK \l "P41" </w:instrText>
      </w:r>
      <w:r w:rsidR="000D5233">
        <w:fldChar w:fldCharType="separate"/>
      </w:r>
      <w:r w:rsidR="000D5233">
        <w:fldChar w:fldCharType="end"/>
      </w:r>
      <w:r w:rsidR="008C2A44" w:rsidRPr="00AA260A">
        <w:rPr>
          <w:rFonts w:ascii="Times New Roman" w:hAnsi="Times New Roman" w:cs="Times New Roman"/>
          <w:sz w:val="28"/>
          <w:szCs w:val="28"/>
        </w:rPr>
        <w:t xml:space="preserve"> об оплате труда муниципальных служащих</w:t>
      </w:r>
      <w:r w:rsidR="008C2A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сельское поселение «Деревня </w:t>
      </w:r>
      <w:r w:rsidR="004C1DC6">
        <w:rPr>
          <w:rFonts w:ascii="Times New Roman" w:hAnsi="Times New Roman" w:cs="Times New Roman"/>
          <w:sz w:val="28"/>
          <w:szCs w:val="28"/>
        </w:rPr>
        <w:t>Беляево</w:t>
      </w:r>
      <w:r w:rsidR="008C2A44">
        <w:rPr>
          <w:rFonts w:ascii="Times New Roman" w:hAnsi="Times New Roman" w:cs="Times New Roman"/>
          <w:sz w:val="28"/>
          <w:szCs w:val="28"/>
        </w:rPr>
        <w:t>»</w:t>
      </w:r>
      <w:r w:rsidR="004E1977">
        <w:rPr>
          <w:rFonts w:ascii="Times New Roman" w:hAnsi="Times New Roman" w:cs="Times New Roman"/>
          <w:sz w:val="28"/>
          <w:szCs w:val="28"/>
        </w:rPr>
        <w:t>;</w:t>
      </w:r>
    </w:p>
    <w:p w:rsidR="008C2A44" w:rsidRDefault="00270DE8" w:rsidP="00270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</w:t>
      </w:r>
      <w:r w:rsidR="008C2A44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F44197" w:rsidRPr="00AA260A">
        <w:rPr>
          <w:rFonts w:ascii="Times New Roman" w:eastAsiaTheme="minorHAnsi" w:hAnsi="Times New Roman" w:cs="Times New Roman"/>
          <w:sz w:val="28"/>
          <w:szCs w:val="28"/>
        </w:rPr>
        <w:t xml:space="preserve"> решение </w:t>
      </w:r>
      <w:r w:rsidR="000102F5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8C2A44">
        <w:rPr>
          <w:rFonts w:ascii="Times New Roman" w:eastAsiaTheme="minorHAnsi" w:hAnsi="Times New Roman" w:cs="Times New Roman"/>
          <w:sz w:val="28"/>
          <w:szCs w:val="28"/>
        </w:rPr>
        <w:t xml:space="preserve">Сельской Думы муниципального образования сельское поселение «Деревня </w:t>
      </w:r>
      <w:r w:rsidR="004C1DC6">
        <w:rPr>
          <w:rFonts w:ascii="Times New Roman" w:eastAsiaTheme="minorHAnsi" w:hAnsi="Times New Roman" w:cs="Times New Roman"/>
          <w:sz w:val="28"/>
          <w:szCs w:val="28"/>
        </w:rPr>
        <w:t>Беляево</w:t>
      </w:r>
      <w:r w:rsidR="008C2A44">
        <w:rPr>
          <w:rFonts w:ascii="Times New Roman" w:eastAsiaTheme="minorHAnsi" w:hAnsi="Times New Roman" w:cs="Times New Roman"/>
          <w:sz w:val="28"/>
          <w:szCs w:val="28"/>
        </w:rPr>
        <w:t>»</w:t>
      </w:r>
      <w:r w:rsidR="008C2A44" w:rsidRPr="00AA260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8C2A44" w:rsidRPr="00AA260A">
        <w:rPr>
          <w:rFonts w:ascii="Times New Roman" w:hAnsi="Times New Roman" w:cs="Times New Roman"/>
          <w:sz w:val="28"/>
          <w:szCs w:val="28"/>
        </w:rPr>
        <w:t>.10.202</w:t>
      </w:r>
      <w:r w:rsidR="008C2A44">
        <w:rPr>
          <w:rFonts w:ascii="Times New Roman" w:hAnsi="Times New Roman" w:cs="Times New Roman"/>
          <w:sz w:val="28"/>
          <w:szCs w:val="28"/>
        </w:rPr>
        <w:t xml:space="preserve">0 </w:t>
      </w:r>
      <w:r w:rsidR="008C2A44" w:rsidRPr="00AA260A">
        <w:rPr>
          <w:rFonts w:ascii="Times New Roman" w:hAnsi="Times New Roman" w:cs="Times New Roman"/>
          <w:sz w:val="28"/>
          <w:szCs w:val="28"/>
        </w:rPr>
        <w:t xml:space="preserve"> № </w:t>
      </w:r>
      <w:r w:rsidR="008C2A44">
        <w:rPr>
          <w:rFonts w:ascii="Times New Roman" w:hAnsi="Times New Roman" w:cs="Times New Roman"/>
          <w:sz w:val="28"/>
          <w:szCs w:val="28"/>
        </w:rPr>
        <w:t>14</w:t>
      </w:r>
      <w:r w:rsidR="008C2A44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6F173F">
        <w:rPr>
          <w:rFonts w:ascii="Times New Roman" w:hAnsi="Times New Roman" w:cs="Times New Roman"/>
          <w:sz w:val="28"/>
          <w:szCs w:val="28"/>
        </w:rPr>
        <w:t>«</w:t>
      </w:r>
      <w:r w:rsidR="008C2A44" w:rsidRPr="00AA260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C2A44">
        <w:rPr>
          <w:rFonts w:ascii="Times New Roman" w:hAnsi="Times New Roman" w:cs="Times New Roman"/>
          <w:sz w:val="28"/>
          <w:szCs w:val="28"/>
        </w:rPr>
        <w:t>р</w:t>
      </w:r>
      <w:r w:rsidR="008C2A44" w:rsidRPr="00AA260A">
        <w:rPr>
          <w:rFonts w:ascii="Times New Roman" w:hAnsi="Times New Roman" w:cs="Times New Roman"/>
          <w:sz w:val="28"/>
          <w:szCs w:val="28"/>
        </w:rPr>
        <w:t>ешение</w:t>
      </w:r>
      <w:r w:rsidR="008C2A44">
        <w:rPr>
          <w:rFonts w:ascii="Times New Roman" w:hAnsi="Times New Roman" w:cs="Times New Roman"/>
          <w:sz w:val="28"/>
          <w:szCs w:val="28"/>
        </w:rPr>
        <w:t xml:space="preserve"> Сельской Думы МО сельское </w:t>
      </w:r>
      <w:r w:rsidR="000C4DC5">
        <w:rPr>
          <w:rFonts w:ascii="Times New Roman" w:hAnsi="Times New Roman" w:cs="Times New Roman"/>
          <w:sz w:val="28"/>
          <w:szCs w:val="28"/>
        </w:rPr>
        <w:t xml:space="preserve">поселение «Деревня </w:t>
      </w:r>
      <w:r w:rsidR="004C1DC6">
        <w:rPr>
          <w:rFonts w:ascii="Times New Roman" w:hAnsi="Times New Roman" w:cs="Times New Roman"/>
          <w:sz w:val="28"/>
          <w:szCs w:val="28"/>
        </w:rPr>
        <w:t>Беляево</w:t>
      </w:r>
      <w:r>
        <w:rPr>
          <w:rFonts w:ascii="Times New Roman" w:hAnsi="Times New Roman" w:cs="Times New Roman"/>
          <w:sz w:val="28"/>
          <w:szCs w:val="28"/>
        </w:rPr>
        <w:t>» от  2</w:t>
      </w:r>
      <w:r w:rsidR="004C1D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C1D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2A44" w:rsidRPr="00AA260A">
        <w:rPr>
          <w:rFonts w:ascii="Times New Roman" w:hAnsi="Times New Roman" w:cs="Times New Roman"/>
          <w:sz w:val="28"/>
          <w:szCs w:val="28"/>
        </w:rPr>
        <w:t>201</w:t>
      </w:r>
      <w:r w:rsidR="008C2A44">
        <w:rPr>
          <w:rFonts w:ascii="Times New Roman" w:hAnsi="Times New Roman" w:cs="Times New Roman"/>
          <w:sz w:val="28"/>
          <w:szCs w:val="28"/>
        </w:rPr>
        <w:t>6</w:t>
      </w:r>
      <w:r w:rsidR="008C2A44" w:rsidRPr="00AA26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4C1DC6">
        <w:rPr>
          <w:rFonts w:ascii="Times New Roman" w:hAnsi="Times New Roman" w:cs="Times New Roman"/>
          <w:sz w:val="28"/>
          <w:szCs w:val="28"/>
        </w:rPr>
        <w:t>4</w:t>
      </w:r>
      <w:r w:rsidR="008C2A44" w:rsidRPr="00AA260A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0D5233">
        <w:fldChar w:fldCharType="begin"/>
      </w:r>
      <w:r w:rsidR="000D5233">
        <w:instrText xml:space="preserve"> HYPERLINK \l "P41" </w:instrText>
      </w:r>
      <w:r w:rsidR="000D5233">
        <w:fldChar w:fldCharType="separate"/>
      </w:r>
      <w:r w:rsidR="000D5233">
        <w:fldChar w:fldCharType="end"/>
      </w:r>
      <w:r w:rsidR="008C2A44" w:rsidRPr="00AA260A">
        <w:rPr>
          <w:rFonts w:ascii="Times New Roman" w:hAnsi="Times New Roman" w:cs="Times New Roman"/>
          <w:sz w:val="28"/>
          <w:szCs w:val="28"/>
        </w:rPr>
        <w:t xml:space="preserve"> об оплате труда муниципальных служащих</w:t>
      </w:r>
      <w:r w:rsidR="008C2A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сельское поселение «Деревня </w:t>
      </w:r>
      <w:r w:rsidR="004C1DC6">
        <w:rPr>
          <w:rFonts w:ascii="Times New Roman" w:hAnsi="Times New Roman" w:cs="Times New Roman"/>
          <w:sz w:val="28"/>
          <w:szCs w:val="28"/>
        </w:rPr>
        <w:t>Беляево</w:t>
      </w:r>
      <w:r w:rsidR="008C2A44">
        <w:rPr>
          <w:rFonts w:ascii="Times New Roman" w:hAnsi="Times New Roman" w:cs="Times New Roman"/>
          <w:sz w:val="28"/>
          <w:szCs w:val="28"/>
        </w:rPr>
        <w:t>»</w:t>
      </w:r>
      <w:r w:rsidR="008C2A44" w:rsidRPr="00AA260A">
        <w:rPr>
          <w:rFonts w:ascii="Times New Roman" w:eastAsiaTheme="minorHAnsi" w:hAnsi="Times New Roman" w:cs="Times New Roman"/>
          <w:sz w:val="28"/>
          <w:szCs w:val="28"/>
        </w:rPr>
        <w:t>)</w:t>
      </w:r>
      <w:r w:rsidR="007B03C4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44197" w:rsidRPr="00270DE8" w:rsidRDefault="00270DE8" w:rsidP="00270DE8">
      <w:pPr>
        <w:pStyle w:val="ab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70DE8">
        <w:rPr>
          <w:rFonts w:ascii="Times New Roman" w:hAnsi="Times New Roman"/>
          <w:sz w:val="28"/>
          <w:szCs w:val="28"/>
        </w:rPr>
        <w:t xml:space="preserve"> </w:t>
      </w:r>
      <w:r w:rsidR="008C2A44" w:rsidRPr="00270DE8">
        <w:rPr>
          <w:rFonts w:ascii="Times New Roman" w:hAnsi="Times New Roman"/>
          <w:sz w:val="28"/>
          <w:szCs w:val="28"/>
        </w:rPr>
        <w:t xml:space="preserve">- </w:t>
      </w:r>
      <w:r w:rsidR="000102F5" w:rsidRPr="00270DE8">
        <w:rPr>
          <w:rFonts w:ascii="Times New Roman" w:eastAsiaTheme="minorHAnsi" w:hAnsi="Times New Roman"/>
          <w:sz w:val="28"/>
          <w:szCs w:val="28"/>
        </w:rPr>
        <w:t xml:space="preserve">решение </w:t>
      </w:r>
      <w:r w:rsidR="008C2A44" w:rsidRPr="00270DE8">
        <w:rPr>
          <w:rFonts w:ascii="Times New Roman" w:eastAsiaTheme="minorHAnsi" w:hAnsi="Times New Roman"/>
          <w:sz w:val="28"/>
          <w:szCs w:val="28"/>
        </w:rPr>
        <w:t xml:space="preserve">Сельской Думы муниципального образования сельское поселение «Деревня </w:t>
      </w:r>
      <w:r w:rsidR="004C1DC6">
        <w:rPr>
          <w:rFonts w:ascii="Times New Roman" w:eastAsiaTheme="minorHAnsi" w:hAnsi="Times New Roman"/>
          <w:sz w:val="28"/>
          <w:szCs w:val="28"/>
        </w:rPr>
        <w:t>Беляево</w:t>
      </w:r>
      <w:r w:rsidR="008C2A44" w:rsidRPr="00270DE8">
        <w:rPr>
          <w:rFonts w:ascii="Times New Roman" w:eastAsiaTheme="minorHAnsi" w:hAnsi="Times New Roman"/>
          <w:sz w:val="28"/>
          <w:szCs w:val="28"/>
        </w:rPr>
        <w:t>»</w:t>
      </w:r>
      <w:r w:rsidR="000102F5" w:rsidRPr="00270DE8">
        <w:rPr>
          <w:rFonts w:ascii="Times New Roman" w:hAnsi="Times New Roman"/>
          <w:sz w:val="28"/>
          <w:szCs w:val="28"/>
        </w:rPr>
        <w:t xml:space="preserve"> от </w:t>
      </w:r>
      <w:r w:rsidR="004C1DC6">
        <w:rPr>
          <w:rFonts w:ascii="Times New Roman" w:hAnsi="Times New Roman"/>
          <w:sz w:val="28"/>
          <w:szCs w:val="28"/>
        </w:rPr>
        <w:t>30</w:t>
      </w:r>
      <w:r w:rsidR="000102F5" w:rsidRPr="00270DE8">
        <w:rPr>
          <w:rFonts w:ascii="Times New Roman" w:hAnsi="Times New Roman"/>
          <w:sz w:val="28"/>
          <w:szCs w:val="28"/>
        </w:rPr>
        <w:t>.</w:t>
      </w:r>
      <w:r w:rsidR="004C1DC6">
        <w:rPr>
          <w:rFonts w:ascii="Times New Roman" w:hAnsi="Times New Roman"/>
          <w:sz w:val="28"/>
          <w:szCs w:val="28"/>
        </w:rPr>
        <w:t>09</w:t>
      </w:r>
      <w:r w:rsidR="000102F5" w:rsidRPr="00270DE8">
        <w:rPr>
          <w:rFonts w:ascii="Times New Roman" w:hAnsi="Times New Roman"/>
          <w:sz w:val="28"/>
          <w:szCs w:val="28"/>
        </w:rPr>
        <w:t>.202</w:t>
      </w:r>
      <w:r w:rsidR="008C2A44" w:rsidRPr="00270DE8">
        <w:rPr>
          <w:rFonts w:ascii="Times New Roman" w:hAnsi="Times New Roman"/>
          <w:sz w:val="28"/>
          <w:szCs w:val="28"/>
        </w:rPr>
        <w:t>2</w:t>
      </w:r>
      <w:r w:rsidR="000102F5" w:rsidRPr="00270DE8">
        <w:rPr>
          <w:rFonts w:ascii="Times New Roman" w:hAnsi="Times New Roman"/>
          <w:sz w:val="28"/>
          <w:szCs w:val="28"/>
        </w:rPr>
        <w:t xml:space="preserve"> </w:t>
      </w:r>
      <w:r w:rsidR="00EE1FE6" w:rsidRPr="00270DE8">
        <w:rPr>
          <w:rFonts w:ascii="Times New Roman" w:hAnsi="Times New Roman"/>
          <w:sz w:val="28"/>
          <w:szCs w:val="28"/>
        </w:rPr>
        <w:t>№</w:t>
      </w:r>
      <w:r w:rsidR="000102F5" w:rsidRPr="00270DE8">
        <w:rPr>
          <w:rFonts w:ascii="Times New Roman" w:hAnsi="Times New Roman"/>
          <w:sz w:val="28"/>
          <w:szCs w:val="28"/>
        </w:rPr>
        <w:t xml:space="preserve"> </w:t>
      </w:r>
      <w:r w:rsidR="004C1DC6">
        <w:rPr>
          <w:rFonts w:ascii="Times New Roman" w:hAnsi="Times New Roman"/>
          <w:sz w:val="28"/>
          <w:szCs w:val="28"/>
        </w:rPr>
        <w:t>63</w:t>
      </w:r>
      <w:r w:rsidR="000102F5" w:rsidRPr="00270DE8">
        <w:rPr>
          <w:rFonts w:ascii="Times New Roman" w:hAnsi="Times New Roman"/>
          <w:sz w:val="28"/>
          <w:szCs w:val="28"/>
        </w:rPr>
        <w:t xml:space="preserve"> </w:t>
      </w:r>
      <w:r w:rsidR="006F173F" w:rsidRPr="00270DE8">
        <w:rPr>
          <w:rFonts w:ascii="Times New Roman" w:hAnsi="Times New Roman"/>
          <w:sz w:val="28"/>
          <w:szCs w:val="28"/>
        </w:rPr>
        <w:t>«</w:t>
      </w:r>
      <w:r w:rsidR="000102F5" w:rsidRPr="00270DE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C2A44" w:rsidRPr="00270DE8">
        <w:rPr>
          <w:rFonts w:ascii="Times New Roman" w:hAnsi="Times New Roman"/>
          <w:sz w:val="28"/>
          <w:szCs w:val="28"/>
        </w:rPr>
        <w:t>р</w:t>
      </w:r>
      <w:r w:rsidR="000102F5" w:rsidRPr="00270DE8">
        <w:rPr>
          <w:rFonts w:ascii="Times New Roman" w:hAnsi="Times New Roman"/>
          <w:sz w:val="28"/>
          <w:szCs w:val="28"/>
        </w:rPr>
        <w:t>ешение</w:t>
      </w:r>
      <w:r w:rsidR="008C2A44" w:rsidRPr="00270DE8">
        <w:rPr>
          <w:rFonts w:ascii="Times New Roman" w:hAnsi="Times New Roman"/>
          <w:sz w:val="28"/>
          <w:szCs w:val="28"/>
        </w:rPr>
        <w:t xml:space="preserve"> Сельской Думы МО сельское поселение «Деревня </w:t>
      </w:r>
      <w:r w:rsidR="004C1DC6">
        <w:rPr>
          <w:rFonts w:ascii="Times New Roman" w:hAnsi="Times New Roman"/>
          <w:sz w:val="28"/>
          <w:szCs w:val="28"/>
        </w:rPr>
        <w:t>Беляево</w:t>
      </w:r>
      <w:r w:rsidR="008C2A44" w:rsidRPr="00270DE8">
        <w:rPr>
          <w:rFonts w:ascii="Times New Roman" w:hAnsi="Times New Roman"/>
          <w:sz w:val="28"/>
          <w:szCs w:val="28"/>
        </w:rPr>
        <w:t xml:space="preserve">» от </w:t>
      </w:r>
      <w:r w:rsidRPr="00270DE8">
        <w:rPr>
          <w:rFonts w:ascii="Times New Roman" w:hAnsi="Times New Roman"/>
          <w:sz w:val="28"/>
          <w:szCs w:val="28"/>
        </w:rPr>
        <w:t>2</w:t>
      </w:r>
      <w:r w:rsidR="004C1DC6">
        <w:rPr>
          <w:rFonts w:ascii="Times New Roman" w:hAnsi="Times New Roman"/>
          <w:sz w:val="28"/>
          <w:szCs w:val="28"/>
        </w:rPr>
        <w:t>3</w:t>
      </w:r>
      <w:r w:rsidR="000102F5" w:rsidRPr="00270DE8">
        <w:rPr>
          <w:rFonts w:ascii="Times New Roman" w:hAnsi="Times New Roman"/>
          <w:sz w:val="28"/>
          <w:szCs w:val="28"/>
        </w:rPr>
        <w:t>.1</w:t>
      </w:r>
      <w:r w:rsidR="004C1DC6">
        <w:rPr>
          <w:rFonts w:ascii="Times New Roman" w:hAnsi="Times New Roman"/>
          <w:sz w:val="28"/>
          <w:szCs w:val="28"/>
        </w:rPr>
        <w:t>1</w:t>
      </w:r>
      <w:r w:rsidR="000102F5" w:rsidRPr="00270DE8">
        <w:rPr>
          <w:rFonts w:ascii="Times New Roman" w:hAnsi="Times New Roman"/>
          <w:sz w:val="28"/>
          <w:szCs w:val="28"/>
        </w:rPr>
        <w:t>.201</w:t>
      </w:r>
      <w:r w:rsidR="008C2A44" w:rsidRPr="00270DE8">
        <w:rPr>
          <w:rFonts w:ascii="Times New Roman" w:hAnsi="Times New Roman"/>
          <w:sz w:val="28"/>
          <w:szCs w:val="28"/>
        </w:rPr>
        <w:t>6</w:t>
      </w:r>
      <w:r w:rsidR="000102F5" w:rsidRPr="00270DE8">
        <w:rPr>
          <w:rFonts w:ascii="Times New Roman" w:hAnsi="Times New Roman"/>
          <w:sz w:val="28"/>
          <w:szCs w:val="28"/>
        </w:rPr>
        <w:t xml:space="preserve"> №</w:t>
      </w:r>
      <w:r w:rsidRPr="00270DE8">
        <w:rPr>
          <w:rFonts w:ascii="Times New Roman" w:hAnsi="Times New Roman"/>
          <w:sz w:val="28"/>
          <w:szCs w:val="28"/>
        </w:rPr>
        <w:t xml:space="preserve"> </w:t>
      </w:r>
      <w:r w:rsidR="004C1DC6">
        <w:rPr>
          <w:rFonts w:ascii="Times New Roman" w:hAnsi="Times New Roman"/>
          <w:sz w:val="28"/>
          <w:szCs w:val="28"/>
        </w:rPr>
        <w:t>44</w:t>
      </w:r>
      <w:r w:rsidR="000102F5" w:rsidRPr="00270DE8">
        <w:rPr>
          <w:rFonts w:ascii="Times New Roman" w:hAnsi="Times New Roman"/>
          <w:sz w:val="28"/>
          <w:szCs w:val="28"/>
        </w:rPr>
        <w:t xml:space="preserve"> «Об утверждении Положения</w:t>
      </w:r>
      <w:r w:rsidR="000D5233">
        <w:fldChar w:fldCharType="begin"/>
      </w:r>
      <w:r w:rsidR="000D5233">
        <w:instrText xml:space="preserve"> HYPERLINK \l "P41" </w:instrText>
      </w:r>
      <w:r w:rsidR="000D5233">
        <w:fldChar w:fldCharType="separate"/>
      </w:r>
      <w:r w:rsidR="000D5233">
        <w:fldChar w:fldCharType="end"/>
      </w:r>
      <w:r w:rsidR="000102F5" w:rsidRPr="00270DE8">
        <w:rPr>
          <w:rFonts w:ascii="Times New Roman" w:hAnsi="Times New Roman"/>
          <w:sz w:val="28"/>
          <w:szCs w:val="28"/>
        </w:rPr>
        <w:t xml:space="preserve"> об оплате труда муниципальных служащих</w:t>
      </w:r>
      <w:r w:rsidR="008C2A44" w:rsidRPr="00270DE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сельское поселение «Деревня </w:t>
      </w:r>
      <w:r w:rsidR="004C1DC6">
        <w:rPr>
          <w:rFonts w:ascii="Times New Roman" w:hAnsi="Times New Roman"/>
          <w:sz w:val="28"/>
          <w:szCs w:val="28"/>
        </w:rPr>
        <w:t>Беляево</w:t>
      </w:r>
      <w:r w:rsidR="008C2A44" w:rsidRPr="00270DE8">
        <w:rPr>
          <w:rFonts w:ascii="Times New Roman" w:hAnsi="Times New Roman"/>
          <w:sz w:val="28"/>
          <w:szCs w:val="28"/>
        </w:rPr>
        <w:t>»</w:t>
      </w:r>
      <w:proofErr w:type="gramStart"/>
      <w:r w:rsidR="008C2A44" w:rsidRPr="00270DE8">
        <w:rPr>
          <w:rFonts w:ascii="Times New Roman" w:hAnsi="Times New Roman"/>
          <w:sz w:val="28"/>
          <w:szCs w:val="28"/>
        </w:rPr>
        <w:t xml:space="preserve"> </w:t>
      </w:r>
      <w:r w:rsidR="008C2A44" w:rsidRPr="00270DE8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D90DD8" w:rsidRPr="00270DE8" w:rsidRDefault="00D90DD8" w:rsidP="00270DE8">
      <w:pPr>
        <w:pStyle w:val="ab"/>
        <w:rPr>
          <w:rFonts w:ascii="Times New Roman" w:hAnsi="Times New Roman"/>
          <w:sz w:val="28"/>
          <w:szCs w:val="28"/>
        </w:rPr>
      </w:pPr>
      <w:r w:rsidRPr="00270DE8">
        <w:rPr>
          <w:rFonts w:ascii="Times New Roman" w:hAnsi="Times New Roman"/>
          <w:sz w:val="28"/>
          <w:szCs w:val="28"/>
        </w:rPr>
        <w:t>3. Настоящее Ре</w:t>
      </w:r>
      <w:r w:rsidR="00E54021" w:rsidRPr="00270DE8">
        <w:rPr>
          <w:rFonts w:ascii="Times New Roman" w:hAnsi="Times New Roman"/>
          <w:sz w:val="28"/>
          <w:szCs w:val="28"/>
        </w:rPr>
        <w:t xml:space="preserve">шение вступает в силу с 1 </w:t>
      </w:r>
      <w:r w:rsidR="00886CB3" w:rsidRPr="00270DE8">
        <w:rPr>
          <w:rFonts w:ascii="Times New Roman" w:hAnsi="Times New Roman"/>
          <w:sz w:val="28"/>
          <w:szCs w:val="28"/>
        </w:rPr>
        <w:t>январ</w:t>
      </w:r>
      <w:r w:rsidR="00E54021" w:rsidRPr="00270DE8">
        <w:rPr>
          <w:rFonts w:ascii="Times New Roman" w:hAnsi="Times New Roman"/>
          <w:sz w:val="28"/>
          <w:szCs w:val="28"/>
        </w:rPr>
        <w:t>я 202</w:t>
      </w:r>
      <w:r w:rsidR="00624B0A" w:rsidRPr="00270DE8">
        <w:rPr>
          <w:rFonts w:ascii="Times New Roman" w:hAnsi="Times New Roman"/>
          <w:sz w:val="28"/>
          <w:szCs w:val="28"/>
        </w:rPr>
        <w:t>3</w:t>
      </w:r>
      <w:r w:rsidRPr="00270DE8">
        <w:rPr>
          <w:rFonts w:ascii="Times New Roman" w:hAnsi="Times New Roman"/>
          <w:sz w:val="28"/>
          <w:szCs w:val="28"/>
        </w:rPr>
        <w:t xml:space="preserve"> года и подлежит размещению на официальном сайте муниципального </w:t>
      </w:r>
      <w:r w:rsidR="002262F6" w:rsidRPr="00270DE8">
        <w:rPr>
          <w:rFonts w:ascii="Times New Roman" w:hAnsi="Times New Roman"/>
          <w:sz w:val="28"/>
          <w:szCs w:val="28"/>
        </w:rPr>
        <w:t xml:space="preserve">образования сельское поселение «Деревня </w:t>
      </w:r>
      <w:r w:rsidR="004C1DC6">
        <w:rPr>
          <w:rFonts w:ascii="Times New Roman" w:hAnsi="Times New Roman"/>
          <w:sz w:val="28"/>
          <w:szCs w:val="28"/>
        </w:rPr>
        <w:t>Беляево</w:t>
      </w:r>
      <w:r w:rsidR="002262F6" w:rsidRPr="00270DE8">
        <w:rPr>
          <w:rFonts w:ascii="Times New Roman" w:hAnsi="Times New Roman"/>
          <w:sz w:val="28"/>
          <w:szCs w:val="28"/>
        </w:rPr>
        <w:t>» в сети Интернет.</w:t>
      </w:r>
    </w:p>
    <w:p w:rsidR="009C570B" w:rsidRDefault="009C570B" w:rsidP="002262F6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DE8" w:rsidRDefault="00270DE8" w:rsidP="002262F6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2F6" w:rsidRPr="00270DE8" w:rsidRDefault="002262F6" w:rsidP="00270DE8">
      <w:pPr>
        <w:pStyle w:val="ab"/>
        <w:ind w:firstLine="0"/>
        <w:rPr>
          <w:rFonts w:ascii="Times New Roman" w:hAnsi="Times New Roman"/>
          <w:b/>
          <w:sz w:val="28"/>
          <w:szCs w:val="28"/>
        </w:rPr>
      </w:pPr>
      <w:r w:rsidRPr="00270DE8">
        <w:rPr>
          <w:rFonts w:ascii="Times New Roman" w:hAnsi="Times New Roman"/>
          <w:b/>
          <w:sz w:val="28"/>
          <w:szCs w:val="28"/>
        </w:rPr>
        <w:t xml:space="preserve">Глава муниципального образования </w:t>
      </w:r>
    </w:p>
    <w:p w:rsidR="002262F6" w:rsidRPr="002262F6" w:rsidRDefault="002262F6" w:rsidP="00270DE8">
      <w:pPr>
        <w:pStyle w:val="ab"/>
        <w:ind w:firstLine="0"/>
      </w:pPr>
      <w:r w:rsidRPr="00270DE8">
        <w:rPr>
          <w:rFonts w:ascii="Times New Roman" w:hAnsi="Times New Roman"/>
          <w:b/>
          <w:sz w:val="28"/>
          <w:szCs w:val="28"/>
        </w:rPr>
        <w:t xml:space="preserve">сельское поселение «Деревня </w:t>
      </w:r>
      <w:r w:rsidR="004C1DC6">
        <w:rPr>
          <w:rFonts w:ascii="Times New Roman" w:hAnsi="Times New Roman"/>
          <w:b/>
          <w:sz w:val="28"/>
          <w:szCs w:val="28"/>
        </w:rPr>
        <w:t>Беляево</w:t>
      </w:r>
      <w:r w:rsidRPr="00270DE8">
        <w:rPr>
          <w:rFonts w:ascii="Times New Roman" w:hAnsi="Times New Roman"/>
          <w:b/>
          <w:sz w:val="28"/>
          <w:szCs w:val="28"/>
        </w:rPr>
        <w:t xml:space="preserve">»                     </w:t>
      </w:r>
      <w:r w:rsidR="00270DE8" w:rsidRPr="00270DE8">
        <w:rPr>
          <w:rFonts w:ascii="Times New Roman" w:hAnsi="Times New Roman"/>
          <w:b/>
          <w:sz w:val="28"/>
          <w:szCs w:val="28"/>
        </w:rPr>
        <w:t xml:space="preserve">   </w:t>
      </w:r>
      <w:r w:rsidR="00270DE8">
        <w:rPr>
          <w:rFonts w:ascii="Times New Roman" w:hAnsi="Times New Roman"/>
          <w:b/>
          <w:sz w:val="28"/>
          <w:szCs w:val="28"/>
        </w:rPr>
        <w:t xml:space="preserve">            </w:t>
      </w:r>
      <w:r w:rsidR="004C1DC6">
        <w:rPr>
          <w:rFonts w:ascii="Times New Roman" w:hAnsi="Times New Roman"/>
          <w:b/>
          <w:sz w:val="28"/>
          <w:szCs w:val="28"/>
        </w:rPr>
        <w:t>Артамонов И.А.</w:t>
      </w:r>
    </w:p>
    <w:p w:rsidR="002262F6" w:rsidRPr="002262F6" w:rsidRDefault="002262F6" w:rsidP="002262F6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DD8" w:rsidRPr="00AA260A" w:rsidRDefault="00D90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DD8" w:rsidRPr="00AA260A" w:rsidRDefault="00D90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C9C" w:rsidRPr="00AA260A" w:rsidRDefault="00420C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02F5" w:rsidRDefault="000102F5" w:rsidP="000102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570B" w:rsidRDefault="009C570B" w:rsidP="000102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570B" w:rsidRDefault="009C570B" w:rsidP="000102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570B" w:rsidRDefault="009C570B" w:rsidP="000102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570B" w:rsidRDefault="009C570B" w:rsidP="000102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570B" w:rsidRDefault="009C570B" w:rsidP="000102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570B" w:rsidRDefault="009C570B" w:rsidP="000102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0DE8" w:rsidRDefault="00270DE8" w:rsidP="00DF77AA">
      <w:pPr>
        <w:pStyle w:val="ConsPlusNormal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270DE8" w:rsidRDefault="00270DE8" w:rsidP="00270DE8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A31BB" w:rsidRDefault="00FA31BB" w:rsidP="00270DE8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A31BB" w:rsidRDefault="00FA31BB" w:rsidP="00270DE8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A31BB" w:rsidRDefault="00FA31BB" w:rsidP="00270DE8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A31BB" w:rsidRDefault="00FA31BB" w:rsidP="00270DE8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A31BB" w:rsidRDefault="00FA31BB" w:rsidP="00270DE8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A31BB" w:rsidRDefault="00FA31BB" w:rsidP="00270DE8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A31BB" w:rsidRDefault="00FA31BB" w:rsidP="00270DE8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A31BB" w:rsidRDefault="00FA31BB" w:rsidP="00270DE8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A31BB" w:rsidRDefault="00FA31BB" w:rsidP="00270DE8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A31BB" w:rsidRDefault="00FA31BB" w:rsidP="00270DE8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D90DD8" w:rsidRPr="00624B0A" w:rsidRDefault="00D90DD8" w:rsidP="00270DE8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Приложение</w:t>
      </w:r>
    </w:p>
    <w:p w:rsidR="00D90DD8" w:rsidRPr="00624B0A" w:rsidRDefault="00D90DD8" w:rsidP="00270DE8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t>к Решению</w:t>
      </w:r>
      <w:r w:rsidR="00F9500C" w:rsidRPr="00624B0A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2262F6" w:rsidRPr="00624B0A">
        <w:rPr>
          <w:rFonts w:ascii="Times New Roman" w:hAnsi="Times New Roman" w:cs="Times New Roman"/>
          <w:bCs/>
          <w:kern w:val="28"/>
          <w:sz w:val="24"/>
          <w:szCs w:val="24"/>
        </w:rPr>
        <w:t>Сельской Думы</w:t>
      </w:r>
    </w:p>
    <w:p w:rsidR="002262F6" w:rsidRPr="00624B0A" w:rsidRDefault="00D90DD8" w:rsidP="00270DE8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t xml:space="preserve">МО </w:t>
      </w:r>
      <w:r w:rsidR="0013121F">
        <w:rPr>
          <w:rFonts w:ascii="Times New Roman" w:hAnsi="Times New Roman" w:cs="Times New Roman"/>
          <w:bCs/>
          <w:kern w:val="28"/>
          <w:sz w:val="24"/>
          <w:szCs w:val="24"/>
        </w:rPr>
        <w:t>сельское поселение</w:t>
      </w:r>
      <w:r w:rsidR="002262F6" w:rsidRPr="00624B0A">
        <w:rPr>
          <w:rFonts w:ascii="Times New Roman" w:hAnsi="Times New Roman" w:cs="Times New Roman"/>
          <w:bCs/>
          <w:kern w:val="28"/>
          <w:sz w:val="24"/>
          <w:szCs w:val="24"/>
        </w:rPr>
        <w:t xml:space="preserve"> «Деревня </w:t>
      </w:r>
      <w:bookmarkStart w:id="0" w:name="P41"/>
      <w:bookmarkEnd w:id="0"/>
      <w:r w:rsidR="004C1DC6">
        <w:rPr>
          <w:rFonts w:ascii="Times New Roman" w:hAnsi="Times New Roman" w:cs="Times New Roman"/>
          <w:bCs/>
          <w:kern w:val="28"/>
          <w:sz w:val="24"/>
          <w:szCs w:val="24"/>
        </w:rPr>
        <w:t>Беляево</w:t>
      </w:r>
      <w:r w:rsidR="00624B0A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</w:p>
    <w:p w:rsidR="009C570B" w:rsidRPr="00624B0A" w:rsidRDefault="009C570B" w:rsidP="00270DE8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4B0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             </w:t>
      </w:r>
      <w:r w:rsidR="00624B0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</w:t>
      </w:r>
      <w:r w:rsidRPr="00624B0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270DE8">
        <w:rPr>
          <w:rFonts w:ascii="Times New Roman" w:hAnsi="Times New Roman" w:cs="Times New Roman"/>
          <w:bCs/>
          <w:kern w:val="28"/>
          <w:sz w:val="24"/>
          <w:szCs w:val="24"/>
        </w:rPr>
        <w:t>о</w:t>
      </w:r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t>т</w:t>
      </w:r>
      <w:r w:rsidR="0013121F">
        <w:rPr>
          <w:rFonts w:ascii="Times New Roman" w:hAnsi="Times New Roman" w:cs="Times New Roman"/>
          <w:bCs/>
          <w:kern w:val="28"/>
          <w:sz w:val="24"/>
          <w:szCs w:val="24"/>
        </w:rPr>
        <w:t xml:space="preserve"> 18.01.2023 г. №</w:t>
      </w:r>
      <w:r w:rsidR="004C1DC6">
        <w:rPr>
          <w:rFonts w:ascii="Times New Roman" w:hAnsi="Times New Roman" w:cs="Times New Roman"/>
          <w:bCs/>
          <w:kern w:val="28"/>
          <w:sz w:val="24"/>
          <w:szCs w:val="24"/>
        </w:rPr>
        <w:t>77</w:t>
      </w:r>
    </w:p>
    <w:p w:rsidR="009C570B" w:rsidRDefault="009C570B" w:rsidP="002262F6">
      <w:pPr>
        <w:pStyle w:val="ConsPlusNormal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570B" w:rsidRDefault="009C570B" w:rsidP="002262F6">
      <w:pPr>
        <w:pStyle w:val="ConsPlusNormal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90DD8" w:rsidRPr="002262F6" w:rsidRDefault="002262F6" w:rsidP="002262F6">
      <w:pPr>
        <w:pStyle w:val="ConsPlusNormal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2262F6">
        <w:rPr>
          <w:rFonts w:ascii="Times New Roman" w:hAnsi="Times New Roman" w:cs="Times New Roman"/>
          <w:b/>
          <w:bCs/>
          <w:kern w:val="28"/>
          <w:sz w:val="28"/>
          <w:szCs w:val="28"/>
        </w:rPr>
        <w:t>ПОЛ</w:t>
      </w:r>
      <w:r w:rsidR="00D90DD8" w:rsidRPr="002262F6">
        <w:rPr>
          <w:rFonts w:ascii="Times New Roman" w:hAnsi="Times New Roman" w:cs="Times New Roman"/>
          <w:b/>
          <w:sz w:val="28"/>
          <w:szCs w:val="28"/>
        </w:rPr>
        <w:t>ОЖЕНИЕ</w:t>
      </w:r>
    </w:p>
    <w:p w:rsidR="00D90DD8" w:rsidRPr="00AA260A" w:rsidRDefault="00D90DD8" w:rsidP="00DD28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ОБ ОПЛАТЕ ТРУДА МУНИЦИПАЛЬНЫХ СЛУЖАЩИХ, ЗАМЕЩАЮЩИХ ДОЛЖНОСТИ</w:t>
      </w:r>
      <w:r w:rsidR="00DD2833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>МУНИЦИПАЛЬНОЙ СЛУЖБЫ В ОРГАНАХ МЕСТНОГО САМОУПРАВЛЕНИЯ</w:t>
      </w:r>
      <w:r w:rsidR="00DD2833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262F6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</w:t>
      </w:r>
      <w:r w:rsidR="004C1DC6">
        <w:rPr>
          <w:rFonts w:ascii="Times New Roman" w:hAnsi="Times New Roman" w:cs="Times New Roman"/>
          <w:sz w:val="28"/>
          <w:szCs w:val="28"/>
        </w:rPr>
        <w:t>БЕЛЯЕВО</w:t>
      </w:r>
      <w:r w:rsidR="002262F6">
        <w:rPr>
          <w:rFonts w:ascii="Times New Roman" w:hAnsi="Times New Roman" w:cs="Times New Roman"/>
          <w:sz w:val="28"/>
          <w:szCs w:val="28"/>
        </w:rPr>
        <w:t>»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D8" w:rsidRPr="00AA260A" w:rsidRDefault="00D90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DD8" w:rsidRPr="00AA260A" w:rsidRDefault="00726A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0DD8" w:rsidRPr="00AA260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90DD8" w:rsidRPr="00AA260A" w:rsidRDefault="00D90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DD8" w:rsidRPr="00AA260A" w:rsidRDefault="00D90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Настоящее Положение устанавливает</w:t>
      </w:r>
      <w:r w:rsidR="00624B0A">
        <w:rPr>
          <w:rFonts w:ascii="Times New Roman" w:hAnsi="Times New Roman" w:cs="Times New Roman"/>
          <w:sz w:val="28"/>
          <w:szCs w:val="28"/>
        </w:rPr>
        <w:t xml:space="preserve">, 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21611A" w:rsidRPr="00AA260A">
        <w:rPr>
          <w:rFonts w:ascii="Times New Roman" w:hAnsi="Times New Roman" w:cs="Times New Roman"/>
          <w:sz w:val="28"/>
          <w:szCs w:val="28"/>
        </w:rPr>
        <w:t xml:space="preserve">определяет порядок и </w:t>
      </w:r>
      <w:r w:rsidRPr="00AA260A">
        <w:rPr>
          <w:rFonts w:ascii="Times New Roman" w:hAnsi="Times New Roman" w:cs="Times New Roman"/>
          <w:sz w:val="28"/>
          <w:szCs w:val="28"/>
        </w:rPr>
        <w:t>условия оплаты труда, размеры должностных окладов, ежемесячных надбавок и иных единовременных выплат и порядок их осуществления для муниципальных служащих, замещающих должности муниципальной службы (далее - муниципальные служащие) в органах местного самоуправления муниципал</w:t>
      </w:r>
      <w:r w:rsidR="00263BF2">
        <w:rPr>
          <w:rFonts w:ascii="Times New Roman" w:hAnsi="Times New Roman" w:cs="Times New Roman"/>
          <w:sz w:val="28"/>
          <w:szCs w:val="28"/>
        </w:rPr>
        <w:t>ьного образования сельское поселение «Деревня</w:t>
      </w:r>
      <w:r w:rsidR="00DA3AAB">
        <w:rPr>
          <w:rFonts w:ascii="Times New Roman" w:hAnsi="Times New Roman" w:cs="Times New Roman"/>
          <w:sz w:val="28"/>
          <w:szCs w:val="28"/>
        </w:rPr>
        <w:t xml:space="preserve"> Беляево</w:t>
      </w:r>
      <w:r w:rsidR="00263BF2">
        <w:rPr>
          <w:rFonts w:ascii="Times New Roman" w:hAnsi="Times New Roman" w:cs="Times New Roman"/>
          <w:sz w:val="28"/>
          <w:szCs w:val="28"/>
        </w:rPr>
        <w:t>»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6F173F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(далее - ОМСУ), и разработано в соответствии </w:t>
      </w:r>
      <w:proofErr w:type="gramStart"/>
      <w:r w:rsidRPr="00AA26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260A">
        <w:rPr>
          <w:rFonts w:ascii="Times New Roman" w:hAnsi="Times New Roman" w:cs="Times New Roman"/>
          <w:sz w:val="28"/>
          <w:szCs w:val="28"/>
        </w:rPr>
        <w:t>:</w:t>
      </w:r>
    </w:p>
    <w:p w:rsidR="00D90DD8" w:rsidRPr="00AA260A" w:rsidRDefault="00D90DD8" w:rsidP="00270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от 06.10.2003 г. № 131-ФЗ" w:history="1">
        <w:r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131-ФЗ</w:t>
        </w:r>
      </w:hyperlink>
      <w:r w:rsidRPr="00263BF2">
        <w:rPr>
          <w:rFonts w:ascii="Times New Roman" w:hAnsi="Times New Roman" w:cs="Times New Roman"/>
          <w:sz w:val="28"/>
          <w:szCs w:val="28"/>
        </w:rPr>
        <w:t xml:space="preserve"> </w:t>
      </w:r>
      <w:r w:rsidR="00263BF2">
        <w:rPr>
          <w:rFonts w:ascii="Times New Roman" w:hAnsi="Times New Roman" w:cs="Times New Roman"/>
          <w:sz w:val="28"/>
          <w:szCs w:val="28"/>
        </w:rPr>
        <w:t>«</w:t>
      </w:r>
      <w:hyperlink r:id="rId12" w:tooltip="Об общих принципах организации местного самоуправления в Российской" w:history="1">
        <w:r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="00263BF2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AA260A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D90DD8" w:rsidP="00270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r w:rsidRPr="00263BF2">
        <w:rPr>
          <w:rFonts w:ascii="Times New Roman" w:hAnsi="Times New Roman" w:cs="Times New Roman"/>
          <w:sz w:val="28"/>
          <w:szCs w:val="28"/>
        </w:rPr>
        <w:t>законом</w:t>
      </w:r>
      <w:r w:rsidRPr="00AA260A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hyperlink r:id="rId13" w:tooltip="25-ФЗ от 02.03.2007" w:history="1">
        <w:r w:rsidRPr="00AA260A">
          <w:rPr>
            <w:rStyle w:val="a9"/>
            <w:rFonts w:ascii="Times New Roman" w:hAnsi="Times New Roman" w:cs="Times New Roman"/>
            <w:sz w:val="28"/>
            <w:szCs w:val="28"/>
          </w:rPr>
          <w:t xml:space="preserve"> </w:t>
        </w:r>
        <w:r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25-ФЗ</w:t>
        </w:r>
      </w:hyperlink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263BF2">
        <w:rPr>
          <w:rFonts w:ascii="Times New Roman" w:hAnsi="Times New Roman" w:cs="Times New Roman"/>
          <w:sz w:val="28"/>
          <w:szCs w:val="28"/>
        </w:rPr>
        <w:t>«</w:t>
      </w:r>
      <w:r w:rsidRPr="00AA260A">
        <w:rPr>
          <w:rFonts w:ascii="Times New Roman" w:hAnsi="Times New Roman" w:cs="Times New Roman"/>
          <w:sz w:val="28"/>
          <w:szCs w:val="28"/>
        </w:rPr>
        <w:t>О муниципально</w:t>
      </w:r>
      <w:r w:rsidR="00263BF2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AA260A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D90DD8" w:rsidP="00270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</w:t>
      </w:r>
      <w:r w:rsidRPr="00263BF2">
        <w:rPr>
          <w:rFonts w:ascii="Times New Roman" w:hAnsi="Times New Roman" w:cs="Times New Roman"/>
          <w:sz w:val="28"/>
          <w:szCs w:val="28"/>
        </w:rPr>
        <w:t>Законом</w:t>
      </w:r>
      <w:r w:rsidRPr="00AA260A">
        <w:rPr>
          <w:rFonts w:ascii="Times New Roman" w:hAnsi="Times New Roman" w:cs="Times New Roman"/>
          <w:sz w:val="28"/>
          <w:szCs w:val="28"/>
        </w:rPr>
        <w:t xml:space="preserve"> Калужской области от 03.12.2007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382-ОЗ" w:history="1">
        <w:r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382-ОЗ</w:t>
        </w:r>
      </w:hyperlink>
      <w:r w:rsidR="00263BF2">
        <w:rPr>
          <w:rFonts w:ascii="Times New Roman" w:hAnsi="Times New Roman" w:cs="Times New Roman"/>
          <w:sz w:val="28"/>
          <w:szCs w:val="28"/>
        </w:rPr>
        <w:t xml:space="preserve"> «</w:t>
      </w:r>
      <w:r w:rsidRPr="00AA260A">
        <w:rPr>
          <w:rFonts w:ascii="Times New Roman" w:hAnsi="Times New Roman" w:cs="Times New Roman"/>
          <w:sz w:val="28"/>
          <w:szCs w:val="28"/>
        </w:rPr>
        <w:t>О муниципал</w:t>
      </w:r>
      <w:r w:rsidR="00263BF2">
        <w:rPr>
          <w:rFonts w:ascii="Times New Roman" w:hAnsi="Times New Roman" w:cs="Times New Roman"/>
          <w:sz w:val="28"/>
          <w:szCs w:val="28"/>
        </w:rPr>
        <w:t>ьной службе в Калужской области»</w:t>
      </w:r>
      <w:r w:rsidRPr="00AA260A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CB6AC6" w:rsidP="00270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</w:t>
      </w:r>
      <w:r w:rsidR="00D90DD8" w:rsidRPr="00263BF2">
        <w:rPr>
          <w:rFonts w:ascii="Times New Roman" w:hAnsi="Times New Roman" w:cs="Times New Roman"/>
          <w:sz w:val="28"/>
          <w:szCs w:val="28"/>
        </w:rPr>
        <w:t>Законом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Калужской области от 27.12.2006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от 27.12.2006 № 276-ОЗ " w:history="1">
        <w:r w:rsidR="00D90DD8"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276-ОЗ</w:t>
        </w:r>
      </w:hyperlink>
      <w:r w:rsidR="00263BF2">
        <w:rPr>
          <w:rFonts w:ascii="Times New Roman" w:hAnsi="Times New Roman" w:cs="Times New Roman"/>
          <w:sz w:val="28"/>
          <w:szCs w:val="28"/>
        </w:rPr>
        <w:t xml:space="preserve"> «</w:t>
      </w:r>
      <w:r w:rsidR="00D90DD8" w:rsidRPr="00AA260A">
        <w:rPr>
          <w:rFonts w:ascii="Times New Roman" w:hAnsi="Times New Roman" w:cs="Times New Roman"/>
          <w:sz w:val="28"/>
          <w:szCs w:val="28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</w:t>
      </w:r>
      <w:r w:rsidR="00263BF2">
        <w:rPr>
          <w:rFonts w:ascii="Times New Roman" w:hAnsi="Times New Roman" w:cs="Times New Roman"/>
          <w:sz w:val="28"/>
          <w:szCs w:val="28"/>
        </w:rPr>
        <w:t>»</w:t>
      </w:r>
      <w:r w:rsidR="00D90DD8" w:rsidRPr="00AA260A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270DE8" w:rsidP="00270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90DD8" w:rsidRPr="00AA260A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  <w:r w:rsidR="000D1CEC">
        <w:rPr>
          <w:rFonts w:ascii="Times New Roman" w:hAnsi="Times New Roman" w:cs="Times New Roman"/>
          <w:sz w:val="28"/>
          <w:szCs w:val="28"/>
        </w:rPr>
        <w:t xml:space="preserve"> Калужской области от 25.12.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="000D1CEC">
        <w:rPr>
          <w:rFonts w:ascii="Times New Roman" w:hAnsi="Times New Roman" w:cs="Times New Roman"/>
          <w:sz w:val="28"/>
          <w:szCs w:val="28"/>
        </w:rPr>
        <w:t xml:space="preserve"> 544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263BF2">
        <w:rPr>
          <w:rFonts w:ascii="Times New Roman" w:hAnsi="Times New Roman" w:cs="Times New Roman"/>
          <w:sz w:val="28"/>
          <w:szCs w:val="28"/>
        </w:rPr>
        <w:t>«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</w:t>
      </w:r>
      <w:r w:rsidR="000D1CEC">
        <w:rPr>
          <w:rFonts w:ascii="Times New Roman" w:hAnsi="Times New Roman" w:cs="Times New Roman"/>
          <w:sz w:val="28"/>
          <w:szCs w:val="28"/>
        </w:rPr>
        <w:t>Калужской области для городских и сельских поселений</w:t>
      </w:r>
      <w:r w:rsidR="00263BF2">
        <w:rPr>
          <w:rFonts w:ascii="Times New Roman" w:hAnsi="Times New Roman" w:cs="Times New Roman"/>
          <w:sz w:val="28"/>
          <w:szCs w:val="28"/>
        </w:rPr>
        <w:t>»</w:t>
      </w:r>
      <w:r w:rsidR="00D90DD8" w:rsidRPr="00AA260A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D90DD8" w:rsidP="00270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tooltip="Устав муниципального образования &quot;Медынский район&quot; " w:history="1">
        <w:r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AA26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63BF2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</w:t>
      </w:r>
      <w:r w:rsidR="00DA3AAB">
        <w:rPr>
          <w:rFonts w:ascii="Times New Roman" w:hAnsi="Times New Roman" w:cs="Times New Roman"/>
          <w:sz w:val="28"/>
          <w:szCs w:val="28"/>
        </w:rPr>
        <w:t>Беляево</w:t>
      </w:r>
      <w:r w:rsidR="00263BF2">
        <w:rPr>
          <w:rFonts w:ascii="Times New Roman" w:hAnsi="Times New Roman" w:cs="Times New Roman"/>
          <w:sz w:val="28"/>
          <w:szCs w:val="28"/>
        </w:rPr>
        <w:t>»</w:t>
      </w:r>
      <w:r w:rsidR="00BC50E6" w:rsidRPr="00AA260A">
        <w:rPr>
          <w:rFonts w:ascii="Times New Roman" w:hAnsi="Times New Roman" w:cs="Times New Roman"/>
          <w:sz w:val="28"/>
          <w:szCs w:val="28"/>
        </w:rPr>
        <w:t>;</w:t>
      </w:r>
    </w:p>
    <w:p w:rsidR="00BC50E6" w:rsidRPr="00AA260A" w:rsidRDefault="00BC50E6" w:rsidP="00270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</w:t>
      </w:r>
      <w:r w:rsidR="002422C6">
        <w:rPr>
          <w:rFonts w:ascii="Times New Roman" w:hAnsi="Times New Roman" w:cs="Times New Roman"/>
          <w:sz w:val="28"/>
          <w:szCs w:val="28"/>
        </w:rPr>
        <w:t xml:space="preserve"> </w:t>
      </w:r>
      <w:r w:rsidR="00270DE8">
        <w:rPr>
          <w:rFonts w:ascii="Times New Roman" w:hAnsi="Times New Roman" w:cs="Times New Roman"/>
          <w:sz w:val="28"/>
          <w:szCs w:val="28"/>
        </w:rPr>
        <w:t>и</w:t>
      </w:r>
      <w:r w:rsidRPr="00AA260A">
        <w:rPr>
          <w:rFonts w:ascii="Times New Roman" w:hAnsi="Times New Roman" w:cs="Times New Roman"/>
          <w:sz w:val="28"/>
          <w:szCs w:val="28"/>
        </w:rPr>
        <w:t>ными нормативными правовыми актами, регулирующими вопросы оплаты труда.</w:t>
      </w:r>
    </w:p>
    <w:p w:rsidR="00D90DD8" w:rsidRPr="00AA260A" w:rsidRDefault="00A85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DE8" w:rsidRDefault="00AE1987" w:rsidP="00AE19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2</w:t>
      </w:r>
      <w:r w:rsidR="00726A33" w:rsidRPr="00AA26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260A">
        <w:rPr>
          <w:rFonts w:ascii="Times New Roman" w:hAnsi="Times New Roman" w:cs="Times New Roman"/>
          <w:b/>
          <w:sz w:val="28"/>
          <w:szCs w:val="28"/>
        </w:rPr>
        <w:t xml:space="preserve">Категории и группы муниципальных должностей </w:t>
      </w:r>
    </w:p>
    <w:p w:rsidR="00D90DD8" w:rsidRPr="00AA260A" w:rsidRDefault="00AE1987" w:rsidP="00AE19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муниципальной службы ОМСУ</w:t>
      </w:r>
    </w:p>
    <w:p w:rsidR="00AE1987" w:rsidRPr="00AA260A" w:rsidRDefault="00AE1987" w:rsidP="00AE19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0DD8" w:rsidRPr="00AA260A" w:rsidRDefault="00190B7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2.1. </w:t>
      </w:r>
      <w:r w:rsidR="00D90DD8" w:rsidRPr="00AA260A">
        <w:rPr>
          <w:rFonts w:ascii="Times New Roman" w:hAnsi="Times New Roman" w:cs="Times New Roman"/>
          <w:sz w:val="28"/>
          <w:szCs w:val="28"/>
        </w:rPr>
        <w:t>Муниципальные должности муниципальной службы ОМСУ подразделяются на следующие категории и группы:</w:t>
      </w:r>
    </w:p>
    <w:p w:rsidR="00D90DD8" w:rsidRPr="00AA260A" w:rsidRDefault="00A521FB" w:rsidP="00A52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BF2">
        <w:rPr>
          <w:rFonts w:ascii="Times New Roman" w:hAnsi="Times New Roman" w:cs="Times New Roman"/>
          <w:sz w:val="28"/>
          <w:szCs w:val="28"/>
        </w:rPr>
        <w:t>1) категория «</w:t>
      </w:r>
      <w:r w:rsidR="00D90DD8" w:rsidRPr="00AA260A">
        <w:rPr>
          <w:rFonts w:ascii="Times New Roman" w:hAnsi="Times New Roman" w:cs="Times New Roman"/>
          <w:sz w:val="28"/>
          <w:szCs w:val="28"/>
        </w:rPr>
        <w:t>руководители</w:t>
      </w:r>
      <w:r w:rsidR="00263BF2">
        <w:rPr>
          <w:rFonts w:ascii="Times New Roman" w:hAnsi="Times New Roman" w:cs="Times New Roman"/>
          <w:sz w:val="28"/>
          <w:szCs w:val="28"/>
        </w:rPr>
        <w:t>»</w:t>
      </w:r>
      <w:r w:rsidR="002422C6">
        <w:rPr>
          <w:rFonts w:ascii="Times New Roman" w:hAnsi="Times New Roman" w:cs="Times New Roman"/>
          <w:sz w:val="28"/>
          <w:szCs w:val="28"/>
        </w:rPr>
        <w:t xml:space="preserve"> включает должность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F113B6" w:rsidRPr="00AA260A">
        <w:rPr>
          <w:rFonts w:ascii="Times New Roman" w:hAnsi="Times New Roman" w:cs="Times New Roman"/>
          <w:sz w:val="28"/>
          <w:szCs w:val="28"/>
        </w:rPr>
        <w:t xml:space="preserve">, </w:t>
      </w:r>
      <w:r w:rsidR="002422C6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2422C6">
        <w:rPr>
          <w:rFonts w:ascii="Times New Roman" w:hAnsi="Times New Roman" w:cs="Times New Roman"/>
          <w:sz w:val="28"/>
          <w:szCs w:val="28"/>
        </w:rPr>
        <w:t>относи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тся </w:t>
      </w:r>
      <w:r w:rsidR="002422C6">
        <w:rPr>
          <w:rFonts w:ascii="Times New Roman" w:hAnsi="Times New Roman" w:cs="Times New Roman"/>
          <w:sz w:val="28"/>
          <w:szCs w:val="28"/>
        </w:rPr>
        <w:t>к  группе</w:t>
      </w:r>
      <w:r w:rsidR="00D90DD8" w:rsidRPr="00AA260A">
        <w:rPr>
          <w:rFonts w:ascii="Times New Roman" w:hAnsi="Times New Roman" w:cs="Times New Roman"/>
          <w:sz w:val="28"/>
          <w:szCs w:val="28"/>
        </w:rPr>
        <w:t>:</w:t>
      </w:r>
    </w:p>
    <w:p w:rsidR="00D90DD8" w:rsidRPr="00AA260A" w:rsidRDefault="002422C6" w:rsidP="00A52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высшая группа должностей.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987" w:rsidRPr="00AA260A" w:rsidRDefault="00AE1987" w:rsidP="00AE19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lastRenderedPageBreak/>
        <w:t>3. Денежное содержание</w:t>
      </w:r>
    </w:p>
    <w:p w:rsidR="00AE1987" w:rsidRPr="00AA260A" w:rsidRDefault="00AE1987" w:rsidP="00AE19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A24" w:rsidRPr="00A521FB" w:rsidRDefault="00AE1987" w:rsidP="00A521FB">
      <w:pPr>
        <w:pStyle w:val="ab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3.1</w:t>
      </w:r>
      <w:r w:rsidR="00D90DD8" w:rsidRPr="00A521FB">
        <w:rPr>
          <w:rFonts w:ascii="Times New Roman" w:hAnsi="Times New Roman"/>
          <w:sz w:val="28"/>
          <w:szCs w:val="28"/>
        </w:rPr>
        <w:t xml:space="preserve">. Оплата труда </w:t>
      </w:r>
      <w:r w:rsidR="00063A24" w:rsidRPr="00A521FB">
        <w:rPr>
          <w:rFonts w:ascii="Times New Roman" w:hAnsi="Times New Roman"/>
          <w:sz w:val="28"/>
          <w:szCs w:val="28"/>
        </w:rPr>
        <w:t>лиц, замещающие муниципальные должности муниципальной службы производится</w:t>
      </w:r>
      <w:r w:rsidR="00D90DD8" w:rsidRPr="00A521FB">
        <w:rPr>
          <w:rFonts w:ascii="Times New Roman" w:hAnsi="Times New Roman"/>
          <w:sz w:val="28"/>
          <w:szCs w:val="28"/>
        </w:rPr>
        <w:t xml:space="preserve"> в виде денежного содержания, которое состоит из</w:t>
      </w:r>
      <w:r w:rsidR="00063A24" w:rsidRPr="00A521FB">
        <w:rPr>
          <w:rFonts w:ascii="Times New Roman" w:hAnsi="Times New Roman"/>
          <w:sz w:val="28"/>
          <w:szCs w:val="28"/>
        </w:rPr>
        <w:t>:</w:t>
      </w:r>
      <w:r w:rsidR="00D90DD8" w:rsidRPr="00A521FB">
        <w:rPr>
          <w:rFonts w:ascii="Times New Roman" w:hAnsi="Times New Roman"/>
          <w:sz w:val="28"/>
          <w:szCs w:val="28"/>
        </w:rPr>
        <w:t xml:space="preserve"> </w:t>
      </w:r>
    </w:p>
    <w:p w:rsidR="00063A24" w:rsidRPr="00A521FB" w:rsidRDefault="00D90DD8" w:rsidP="00A521FB">
      <w:pPr>
        <w:pStyle w:val="ab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 xml:space="preserve">1) </w:t>
      </w:r>
      <w:r w:rsidR="00063A24" w:rsidRPr="00A521FB">
        <w:rPr>
          <w:rFonts w:ascii="Times New Roman" w:hAnsi="Times New Roman"/>
          <w:sz w:val="28"/>
          <w:szCs w:val="28"/>
        </w:rPr>
        <w:t>должностного оклада в соответствии с замещаемой должностью;</w:t>
      </w:r>
    </w:p>
    <w:p w:rsidR="00D90DD8" w:rsidRPr="00A521FB" w:rsidRDefault="00063A24" w:rsidP="00A521FB">
      <w:pPr>
        <w:pStyle w:val="ab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 xml:space="preserve">2) </w:t>
      </w:r>
      <w:r w:rsidR="00D90DD8" w:rsidRPr="00A521FB"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D90DD8" w:rsidRPr="00A521FB" w:rsidRDefault="00063A24" w:rsidP="00A521FB">
      <w:pPr>
        <w:pStyle w:val="ab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3</w:t>
      </w:r>
      <w:r w:rsidR="00D90DD8" w:rsidRPr="00A521FB">
        <w:rPr>
          <w:rFonts w:ascii="Times New Roman" w:hAnsi="Times New Roman"/>
          <w:sz w:val="28"/>
          <w:szCs w:val="28"/>
        </w:rPr>
        <w:t>) ежемесячная надбавка к должностному окладу за классный чин;</w:t>
      </w:r>
    </w:p>
    <w:p w:rsidR="00D90DD8" w:rsidRPr="00A521FB" w:rsidRDefault="00D90DD8" w:rsidP="00A521FB">
      <w:pPr>
        <w:pStyle w:val="ab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3) ежемесячная надбавка к должностному окладу за особые условия муниципальной службы;</w:t>
      </w:r>
    </w:p>
    <w:p w:rsidR="00D90DD8" w:rsidRPr="00A521FB" w:rsidRDefault="00D90DD8" w:rsidP="00A521FB">
      <w:pPr>
        <w:pStyle w:val="ab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4) ежемесячная надбавка к должностному окладу за работу со сведениями, составляющими государственную тайну;</w:t>
      </w:r>
    </w:p>
    <w:p w:rsidR="00D90DD8" w:rsidRPr="00A521FB" w:rsidRDefault="00D90DD8" w:rsidP="00A521FB">
      <w:pPr>
        <w:pStyle w:val="ab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5) единовременная выплата при предоставлении ежегодного оплачиваемого отпуска;</w:t>
      </w:r>
    </w:p>
    <w:p w:rsidR="00D90DD8" w:rsidRPr="00A521FB" w:rsidRDefault="00D90DD8" w:rsidP="00A521FB">
      <w:pPr>
        <w:pStyle w:val="ab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6) материальная помощь;</w:t>
      </w:r>
    </w:p>
    <w:p w:rsidR="00D90DD8" w:rsidRPr="00A521FB" w:rsidRDefault="00D90DD8" w:rsidP="00A521FB">
      <w:pPr>
        <w:pStyle w:val="ab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7) премии за выполнение особо важных заданий.</w:t>
      </w:r>
    </w:p>
    <w:p w:rsidR="00CB6AC6" w:rsidRPr="00A521FB" w:rsidRDefault="00AE1987" w:rsidP="00A521FB">
      <w:pPr>
        <w:pStyle w:val="ab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3.2.</w:t>
      </w:r>
      <w:r w:rsidR="00CB6AC6" w:rsidRPr="00A521FB">
        <w:rPr>
          <w:rFonts w:ascii="Times New Roman" w:hAnsi="Times New Roman"/>
          <w:sz w:val="28"/>
          <w:szCs w:val="28"/>
        </w:rPr>
        <w:t xml:space="preserve"> Порядок осуществления ежемесячных и иных дополнительных выплат устанавливается настоящим Положением.</w:t>
      </w:r>
    </w:p>
    <w:p w:rsidR="00CB6AC6" w:rsidRPr="00A521FB" w:rsidRDefault="00AE1987" w:rsidP="00A521FB">
      <w:pPr>
        <w:pStyle w:val="ab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3.3</w:t>
      </w:r>
      <w:r w:rsidR="00CB6AC6" w:rsidRPr="00A521FB">
        <w:rPr>
          <w:rFonts w:ascii="Times New Roman" w:hAnsi="Times New Roman"/>
          <w:sz w:val="28"/>
          <w:szCs w:val="28"/>
        </w:rPr>
        <w:t>. Все выплаты, предусмотренные настоящим Положением, осуществляются в пределах установленного фонда оплаты труда.</w:t>
      </w:r>
    </w:p>
    <w:p w:rsidR="00AE1987" w:rsidRPr="00A521FB" w:rsidRDefault="00AE1987" w:rsidP="00A521FB">
      <w:pPr>
        <w:pStyle w:val="ab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3.</w:t>
      </w:r>
      <w:r w:rsidR="002422C6" w:rsidRPr="00A521FB">
        <w:rPr>
          <w:rFonts w:ascii="Times New Roman" w:hAnsi="Times New Roman"/>
          <w:sz w:val="28"/>
          <w:szCs w:val="28"/>
        </w:rPr>
        <w:t>4</w:t>
      </w:r>
      <w:r w:rsidR="00CD0DE7" w:rsidRPr="00A521FB">
        <w:rPr>
          <w:rFonts w:ascii="Times New Roman" w:hAnsi="Times New Roman"/>
          <w:sz w:val="28"/>
          <w:szCs w:val="28"/>
        </w:rPr>
        <w:t>.</w:t>
      </w:r>
      <w:r w:rsidR="002422C6" w:rsidRPr="00A521FB">
        <w:rPr>
          <w:rFonts w:ascii="Times New Roman" w:hAnsi="Times New Roman"/>
          <w:sz w:val="28"/>
          <w:szCs w:val="28"/>
        </w:rPr>
        <w:t xml:space="preserve"> </w:t>
      </w:r>
      <w:r w:rsidR="00CD0DE7" w:rsidRPr="00A521FB">
        <w:rPr>
          <w:rFonts w:ascii="Times New Roman" w:hAnsi="Times New Roman"/>
          <w:sz w:val="28"/>
          <w:szCs w:val="28"/>
        </w:rPr>
        <w:t>Доплаты за выполнение обязанностей временно отсутствующего муниципального служащего и за увеличение объема выполненных работ (в том числе за совмещение должностей) назначаются распоряжением</w:t>
      </w:r>
      <w:r w:rsidR="00773D3F" w:rsidRPr="00A521FB">
        <w:rPr>
          <w:rFonts w:ascii="Times New Roman" w:hAnsi="Times New Roman"/>
          <w:sz w:val="28"/>
          <w:szCs w:val="28"/>
        </w:rPr>
        <w:t xml:space="preserve"> (приказом)</w:t>
      </w:r>
      <w:r w:rsidR="00CD0DE7" w:rsidRPr="00A521FB">
        <w:rPr>
          <w:rFonts w:ascii="Times New Roman" w:hAnsi="Times New Roman"/>
          <w:sz w:val="28"/>
          <w:szCs w:val="28"/>
        </w:rPr>
        <w:t xml:space="preserve"> </w:t>
      </w:r>
      <w:r w:rsidRPr="00A521FB">
        <w:rPr>
          <w:rFonts w:ascii="Times New Roman" w:hAnsi="Times New Roman"/>
          <w:sz w:val="28"/>
          <w:szCs w:val="28"/>
        </w:rPr>
        <w:t xml:space="preserve">работодателя (представителя нанимателя). </w:t>
      </w:r>
    </w:p>
    <w:p w:rsidR="00CD0DE7" w:rsidRPr="00A521FB" w:rsidRDefault="00CD0DE7" w:rsidP="00A521FB">
      <w:pPr>
        <w:pStyle w:val="ab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ab/>
        <w:t xml:space="preserve">При возложении на муниципального служащего с его согласия исполнения дополнительных обязанностей по другой должности муниципальной службы (в том числе за совмещение должностей) за увеличение объема выполненных работ ему производится доплата, конкретный размер которой в соответствии со статьей 151 </w:t>
      </w:r>
      <w:hyperlink r:id="rId17" w:tooltip="Трудового кодекса " w:history="1">
        <w:r w:rsidRPr="00A521FB">
          <w:rPr>
            <w:rStyle w:val="a9"/>
            <w:rFonts w:ascii="Times New Roman" w:hAnsi="Times New Roman"/>
            <w:color w:val="auto"/>
            <w:sz w:val="28"/>
            <w:szCs w:val="28"/>
          </w:rPr>
          <w:t>Трудового кодекса</w:t>
        </w:r>
      </w:hyperlink>
      <w:r w:rsidRPr="00A521F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D848FA">
        <w:rPr>
          <w:rFonts w:ascii="Times New Roman" w:hAnsi="Times New Roman"/>
          <w:sz w:val="28"/>
          <w:szCs w:val="28"/>
        </w:rPr>
        <w:t>,</w:t>
      </w:r>
      <w:r w:rsidRPr="00A521FB">
        <w:rPr>
          <w:rFonts w:ascii="Times New Roman" w:hAnsi="Times New Roman"/>
          <w:sz w:val="28"/>
          <w:szCs w:val="28"/>
        </w:rPr>
        <w:t xml:space="preserve"> определяется соглашением между муниципальным служащим и </w:t>
      </w:r>
      <w:r w:rsidR="00AE1987" w:rsidRPr="00A521FB">
        <w:rPr>
          <w:rFonts w:ascii="Times New Roman" w:hAnsi="Times New Roman"/>
          <w:sz w:val="28"/>
          <w:szCs w:val="28"/>
        </w:rPr>
        <w:t>работодателем</w:t>
      </w:r>
      <w:r w:rsidRPr="00A521FB">
        <w:rPr>
          <w:rFonts w:ascii="Times New Roman" w:hAnsi="Times New Roman"/>
          <w:sz w:val="28"/>
          <w:szCs w:val="28"/>
        </w:rPr>
        <w:t>.</w:t>
      </w:r>
    </w:p>
    <w:p w:rsidR="00D90DD8" w:rsidRPr="00A521FB" w:rsidRDefault="00D90DD8" w:rsidP="00A521FB">
      <w:pPr>
        <w:pStyle w:val="ab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Муниципальным служащим производятся другие выплаты, предусмотренные соответствующими федеральными и областными законами, а также иными нормативными правовыми актами.</w:t>
      </w:r>
    </w:p>
    <w:p w:rsidR="00A85A76" w:rsidRPr="00AA260A" w:rsidRDefault="00A85A76" w:rsidP="00D96B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82C" w:rsidRPr="00AA260A" w:rsidRDefault="00AE1987" w:rsidP="00116F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4</w:t>
      </w:r>
      <w:r w:rsidR="00D96B9D" w:rsidRPr="00AA260A">
        <w:rPr>
          <w:rFonts w:ascii="Times New Roman" w:hAnsi="Times New Roman" w:cs="Times New Roman"/>
          <w:b/>
          <w:sz w:val="28"/>
          <w:szCs w:val="28"/>
        </w:rPr>
        <w:t xml:space="preserve">. Размеры должностных окладов лиц, замещающих муниципальные должности муниципальной службы в </w:t>
      </w:r>
      <w:r w:rsidR="00116F79" w:rsidRPr="00AA260A">
        <w:rPr>
          <w:rFonts w:ascii="Times New Roman" w:hAnsi="Times New Roman" w:cs="Times New Roman"/>
          <w:b/>
          <w:sz w:val="28"/>
          <w:szCs w:val="28"/>
        </w:rPr>
        <w:t xml:space="preserve">органах местного самоуправления муниципального </w:t>
      </w:r>
      <w:r w:rsidR="002422C6">
        <w:rPr>
          <w:rFonts w:ascii="Times New Roman" w:hAnsi="Times New Roman" w:cs="Times New Roman"/>
          <w:b/>
          <w:sz w:val="28"/>
          <w:szCs w:val="28"/>
        </w:rPr>
        <w:t xml:space="preserve">образования сельское поселение «Деревня </w:t>
      </w:r>
      <w:r w:rsidR="008E6A80">
        <w:rPr>
          <w:rFonts w:ascii="Times New Roman" w:hAnsi="Times New Roman" w:cs="Times New Roman"/>
          <w:b/>
          <w:sz w:val="28"/>
          <w:szCs w:val="28"/>
        </w:rPr>
        <w:t>Емельяновка</w:t>
      </w:r>
      <w:r w:rsidR="002422C6">
        <w:rPr>
          <w:rFonts w:ascii="Times New Roman" w:hAnsi="Times New Roman" w:cs="Times New Roman"/>
          <w:b/>
          <w:sz w:val="28"/>
          <w:szCs w:val="28"/>
        </w:rPr>
        <w:t>»</w:t>
      </w:r>
      <w:r w:rsidR="00116F79" w:rsidRPr="00AA26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DD8" w:rsidRPr="00374D08" w:rsidRDefault="00AE1987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4</w:t>
      </w:r>
      <w:r w:rsidR="00116F79" w:rsidRPr="00374D08">
        <w:rPr>
          <w:rFonts w:ascii="Times New Roman" w:hAnsi="Times New Roman"/>
          <w:sz w:val="28"/>
          <w:szCs w:val="28"/>
        </w:rPr>
        <w:t>.1</w:t>
      </w:r>
      <w:r w:rsidR="00D90DD8" w:rsidRPr="00374D08">
        <w:rPr>
          <w:rFonts w:ascii="Times New Roman" w:hAnsi="Times New Roman"/>
          <w:sz w:val="28"/>
          <w:szCs w:val="28"/>
        </w:rPr>
        <w:t xml:space="preserve">. </w:t>
      </w:r>
      <w:hyperlink w:anchor="P139" w:history="1">
        <w:r w:rsidR="00D90DD8" w:rsidRPr="00374D08">
          <w:rPr>
            <w:rFonts w:ascii="Times New Roman" w:hAnsi="Times New Roman"/>
            <w:sz w:val="28"/>
            <w:szCs w:val="28"/>
          </w:rPr>
          <w:t>Должностной оклад</w:t>
        </w:r>
      </w:hyperlink>
      <w:r w:rsidR="00D90DD8" w:rsidRPr="00374D08">
        <w:rPr>
          <w:rFonts w:ascii="Times New Roman" w:hAnsi="Times New Roman"/>
          <w:sz w:val="28"/>
          <w:szCs w:val="28"/>
        </w:rPr>
        <w:t xml:space="preserve"> муниципальным служащим устанавливается в соответствии с приложением </w:t>
      </w:r>
      <w:r w:rsidR="00EE1FE6" w:rsidRPr="00374D08">
        <w:rPr>
          <w:rFonts w:ascii="Times New Roman" w:hAnsi="Times New Roman"/>
          <w:sz w:val="28"/>
          <w:szCs w:val="28"/>
        </w:rPr>
        <w:t>№</w:t>
      </w:r>
      <w:r w:rsidR="00D90DD8" w:rsidRPr="00374D08">
        <w:rPr>
          <w:rFonts w:ascii="Times New Roman" w:hAnsi="Times New Roman"/>
          <w:sz w:val="28"/>
          <w:szCs w:val="28"/>
        </w:rPr>
        <w:t xml:space="preserve"> 1 к настоящему Положению.</w:t>
      </w:r>
    </w:p>
    <w:p w:rsidR="00A85A76" w:rsidRPr="00AA260A" w:rsidRDefault="00A85A76" w:rsidP="009978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82C" w:rsidRPr="00AA260A" w:rsidRDefault="00773D3F" w:rsidP="009978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5</w:t>
      </w:r>
      <w:r w:rsidR="0099782C" w:rsidRPr="00AA260A">
        <w:rPr>
          <w:rFonts w:ascii="Times New Roman" w:hAnsi="Times New Roman" w:cs="Times New Roman"/>
          <w:b/>
          <w:sz w:val="28"/>
          <w:szCs w:val="28"/>
        </w:rPr>
        <w:t xml:space="preserve">. Ежемесячная надбавка к должностному окладу за выслугу лет </w:t>
      </w:r>
    </w:p>
    <w:p w:rsidR="00D90DD8" w:rsidRPr="00374D08" w:rsidRDefault="00773D3F" w:rsidP="00374D08">
      <w:pPr>
        <w:pStyle w:val="ab"/>
        <w:rPr>
          <w:rFonts w:ascii="Times New Roman" w:hAnsi="Times New Roman"/>
          <w:sz w:val="28"/>
          <w:szCs w:val="28"/>
        </w:rPr>
      </w:pPr>
      <w:r w:rsidRPr="00AA260A">
        <w:rPr>
          <w:rFonts w:ascii="Times New Roman" w:hAnsi="Times New Roman"/>
          <w:sz w:val="28"/>
          <w:szCs w:val="28"/>
        </w:rPr>
        <w:t>5</w:t>
      </w:r>
      <w:r w:rsidR="003923D8" w:rsidRPr="00AA260A">
        <w:rPr>
          <w:rFonts w:ascii="Times New Roman" w:hAnsi="Times New Roman"/>
          <w:sz w:val="28"/>
          <w:szCs w:val="28"/>
        </w:rPr>
        <w:t>.1</w:t>
      </w:r>
      <w:r w:rsidR="00D90DD8" w:rsidRPr="00AA260A">
        <w:rPr>
          <w:rFonts w:ascii="Times New Roman" w:hAnsi="Times New Roman"/>
          <w:sz w:val="28"/>
          <w:szCs w:val="28"/>
        </w:rPr>
        <w:t xml:space="preserve">. Ежемесячная надбавка к должностному окладу за выслугу лет на </w:t>
      </w:r>
      <w:r w:rsidR="00D90DD8" w:rsidRPr="00374D08">
        <w:rPr>
          <w:rFonts w:ascii="Times New Roman" w:hAnsi="Times New Roman"/>
          <w:sz w:val="28"/>
          <w:szCs w:val="28"/>
        </w:rPr>
        <w:t>муниципальной службе</w:t>
      </w:r>
      <w:r w:rsidR="00951016" w:rsidRPr="00374D08">
        <w:rPr>
          <w:rFonts w:ascii="Times New Roman" w:hAnsi="Times New Roman"/>
          <w:sz w:val="28"/>
          <w:szCs w:val="28"/>
        </w:rPr>
        <w:t>, предусмотренная Законом Калужской области от 03.12.2007 №</w:t>
      </w:r>
      <w:r w:rsidR="00EE1FE6" w:rsidRPr="00374D08">
        <w:rPr>
          <w:rFonts w:ascii="Times New Roman" w:hAnsi="Times New Roman"/>
          <w:sz w:val="28"/>
          <w:szCs w:val="28"/>
        </w:rPr>
        <w:t xml:space="preserve"> </w:t>
      </w:r>
      <w:hyperlink r:id="rId18" w:tooltip="382-ОЗ" w:history="1">
        <w:r w:rsidR="00951016" w:rsidRPr="00374D08">
          <w:rPr>
            <w:rStyle w:val="a9"/>
            <w:rFonts w:ascii="Times New Roman" w:hAnsi="Times New Roman"/>
            <w:color w:val="auto"/>
            <w:sz w:val="28"/>
            <w:szCs w:val="28"/>
          </w:rPr>
          <w:t>382-ОЗ</w:t>
        </w:r>
      </w:hyperlink>
      <w:r w:rsidR="00951016" w:rsidRPr="00374D08">
        <w:rPr>
          <w:rFonts w:ascii="Times New Roman" w:hAnsi="Times New Roman"/>
          <w:sz w:val="28"/>
          <w:szCs w:val="28"/>
        </w:rPr>
        <w:t xml:space="preserve"> «О муниципальной службе в Калужской области»,</w:t>
      </w:r>
      <w:r w:rsidR="00D90DD8" w:rsidRPr="00374D08">
        <w:rPr>
          <w:rFonts w:ascii="Times New Roman" w:hAnsi="Times New Roman"/>
          <w:sz w:val="28"/>
          <w:szCs w:val="28"/>
        </w:rPr>
        <w:t xml:space="preserve"> устанавливается </w:t>
      </w:r>
      <w:r w:rsidRPr="00374D08">
        <w:rPr>
          <w:rFonts w:ascii="Times New Roman" w:hAnsi="Times New Roman"/>
          <w:sz w:val="28"/>
          <w:szCs w:val="28"/>
        </w:rPr>
        <w:t xml:space="preserve">распоряжением (приказом) </w:t>
      </w:r>
      <w:r w:rsidR="00D90DD8" w:rsidRPr="00374D08">
        <w:rPr>
          <w:rFonts w:ascii="Times New Roman" w:hAnsi="Times New Roman"/>
          <w:sz w:val="28"/>
          <w:szCs w:val="28"/>
        </w:rPr>
        <w:t xml:space="preserve">представителя нанимателя (работодателя) на основании решения </w:t>
      </w:r>
      <w:r w:rsidRPr="00374D08">
        <w:rPr>
          <w:rFonts w:ascii="Times New Roman" w:hAnsi="Times New Roman"/>
          <w:sz w:val="28"/>
          <w:szCs w:val="28"/>
        </w:rPr>
        <w:t xml:space="preserve">действующей </w:t>
      </w:r>
      <w:r w:rsidR="00D90DD8" w:rsidRPr="00374D08">
        <w:rPr>
          <w:rFonts w:ascii="Times New Roman" w:hAnsi="Times New Roman"/>
          <w:sz w:val="28"/>
          <w:szCs w:val="28"/>
        </w:rPr>
        <w:t>комиссии по установлению стажа</w:t>
      </w:r>
      <w:r w:rsidRPr="00374D08">
        <w:rPr>
          <w:rFonts w:ascii="Times New Roman" w:hAnsi="Times New Roman"/>
          <w:sz w:val="28"/>
          <w:szCs w:val="28"/>
        </w:rPr>
        <w:t xml:space="preserve"> </w:t>
      </w:r>
      <w:r w:rsidR="000471D0" w:rsidRPr="00374D08">
        <w:rPr>
          <w:rFonts w:ascii="Times New Roman" w:hAnsi="Times New Roman"/>
          <w:sz w:val="28"/>
          <w:szCs w:val="28"/>
        </w:rPr>
        <w:t>муниципальной службы</w:t>
      </w:r>
      <w:r w:rsidR="00D90DD8" w:rsidRPr="00374D08">
        <w:rPr>
          <w:rFonts w:ascii="Times New Roman" w:hAnsi="Times New Roman"/>
          <w:sz w:val="28"/>
          <w:szCs w:val="28"/>
        </w:rPr>
        <w:t>.</w:t>
      </w:r>
    </w:p>
    <w:p w:rsidR="00D90DD8" w:rsidRPr="00374D08" w:rsidRDefault="00D90DD8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lastRenderedPageBreak/>
        <w:t xml:space="preserve">Ежемесячная надбавка к должностному окладу за выслугу лет на муниципальной службе устанавливается в процентах от должностного оклада в зависимости от стажа муниципальной службы, определяемого в соответствии с действующим законодательством, и должна соответствовать размерам, установленным в приложении </w:t>
      </w:r>
      <w:r w:rsidR="00EE1FE6" w:rsidRPr="00374D08">
        <w:rPr>
          <w:rFonts w:ascii="Times New Roman" w:hAnsi="Times New Roman"/>
          <w:sz w:val="28"/>
          <w:szCs w:val="28"/>
        </w:rPr>
        <w:t>№</w:t>
      </w:r>
      <w:r w:rsidRPr="00374D08">
        <w:rPr>
          <w:rFonts w:ascii="Times New Roman" w:hAnsi="Times New Roman"/>
          <w:sz w:val="28"/>
          <w:szCs w:val="28"/>
        </w:rPr>
        <w:t xml:space="preserve"> 2 к настоящему Положению.</w:t>
      </w:r>
    </w:p>
    <w:p w:rsidR="00890F6C" w:rsidRPr="00AA260A" w:rsidRDefault="000471D0" w:rsidP="00890F6C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6</w:t>
      </w:r>
      <w:r w:rsidR="00890F6C" w:rsidRPr="00AA260A">
        <w:rPr>
          <w:rFonts w:ascii="Times New Roman" w:hAnsi="Times New Roman" w:cs="Times New Roman"/>
          <w:b/>
          <w:sz w:val="28"/>
          <w:szCs w:val="28"/>
        </w:rPr>
        <w:t xml:space="preserve">. Ежемесячная надбавка к должностному окладу за классный чин </w:t>
      </w:r>
    </w:p>
    <w:p w:rsidR="00D90DD8" w:rsidRPr="00374D08" w:rsidRDefault="000471D0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6</w:t>
      </w:r>
      <w:r w:rsidR="00893E2F" w:rsidRPr="00374D08">
        <w:rPr>
          <w:rFonts w:ascii="Times New Roman" w:hAnsi="Times New Roman"/>
          <w:sz w:val="28"/>
          <w:szCs w:val="28"/>
        </w:rPr>
        <w:t>.1</w:t>
      </w:r>
      <w:r w:rsidR="00D90DD8" w:rsidRPr="00374D08">
        <w:rPr>
          <w:rFonts w:ascii="Times New Roman" w:hAnsi="Times New Roman"/>
          <w:sz w:val="28"/>
          <w:szCs w:val="28"/>
        </w:rPr>
        <w:t>. Ежемесячная надбавка к долж</w:t>
      </w:r>
      <w:r w:rsidR="00951016" w:rsidRPr="00374D08">
        <w:rPr>
          <w:rFonts w:ascii="Times New Roman" w:hAnsi="Times New Roman"/>
          <w:sz w:val="28"/>
          <w:szCs w:val="28"/>
        </w:rPr>
        <w:t>ностному окладу за классный чин, предусмотренная Законом Калужской области от 03.12.2007 №</w:t>
      </w:r>
      <w:r w:rsidR="00EE1FE6" w:rsidRPr="00374D08">
        <w:rPr>
          <w:rFonts w:ascii="Times New Roman" w:hAnsi="Times New Roman"/>
          <w:sz w:val="28"/>
          <w:szCs w:val="28"/>
        </w:rPr>
        <w:t xml:space="preserve"> </w:t>
      </w:r>
      <w:hyperlink r:id="rId19" w:tooltip="382-ОЗ" w:history="1">
        <w:r w:rsidR="00951016" w:rsidRPr="00374D08">
          <w:rPr>
            <w:rStyle w:val="a9"/>
            <w:rFonts w:ascii="Times New Roman" w:hAnsi="Times New Roman"/>
            <w:color w:val="auto"/>
            <w:sz w:val="28"/>
            <w:szCs w:val="28"/>
          </w:rPr>
          <w:t>382-ОЗ</w:t>
        </w:r>
      </w:hyperlink>
      <w:r w:rsidR="00951016" w:rsidRPr="00374D08">
        <w:rPr>
          <w:rFonts w:ascii="Times New Roman" w:hAnsi="Times New Roman"/>
          <w:sz w:val="28"/>
          <w:szCs w:val="28"/>
        </w:rPr>
        <w:t xml:space="preserve"> «О муниципальной службе в Калужской области», </w:t>
      </w:r>
      <w:r w:rsidR="00D90DD8" w:rsidRPr="00374D08">
        <w:rPr>
          <w:rFonts w:ascii="Times New Roman" w:hAnsi="Times New Roman"/>
          <w:sz w:val="28"/>
          <w:szCs w:val="28"/>
        </w:rPr>
        <w:t xml:space="preserve">устанавливается на основании </w:t>
      </w:r>
      <w:r w:rsidRPr="00374D08">
        <w:rPr>
          <w:rFonts w:ascii="Times New Roman" w:hAnsi="Times New Roman"/>
          <w:sz w:val="28"/>
          <w:szCs w:val="28"/>
        </w:rPr>
        <w:t>распоряжения (приказа) работодателя</w:t>
      </w:r>
      <w:r w:rsidR="00D90DD8" w:rsidRPr="00374D08">
        <w:rPr>
          <w:rFonts w:ascii="Times New Roman" w:hAnsi="Times New Roman"/>
          <w:sz w:val="28"/>
          <w:szCs w:val="28"/>
        </w:rPr>
        <w:t xml:space="preserve"> </w:t>
      </w:r>
      <w:r w:rsidRPr="00374D08">
        <w:rPr>
          <w:rFonts w:ascii="Times New Roman" w:hAnsi="Times New Roman"/>
          <w:sz w:val="28"/>
          <w:szCs w:val="28"/>
        </w:rPr>
        <w:t>(</w:t>
      </w:r>
      <w:r w:rsidR="00D90DD8" w:rsidRPr="00374D08">
        <w:rPr>
          <w:rFonts w:ascii="Times New Roman" w:hAnsi="Times New Roman"/>
          <w:sz w:val="28"/>
          <w:szCs w:val="28"/>
        </w:rPr>
        <w:t xml:space="preserve">представителя </w:t>
      </w:r>
      <w:r w:rsidRPr="00374D08">
        <w:rPr>
          <w:rFonts w:ascii="Times New Roman" w:hAnsi="Times New Roman"/>
          <w:sz w:val="28"/>
          <w:szCs w:val="28"/>
        </w:rPr>
        <w:t>нанимателя) о</w:t>
      </w:r>
      <w:r w:rsidR="00D90DD8" w:rsidRPr="00374D08">
        <w:rPr>
          <w:rFonts w:ascii="Times New Roman" w:hAnsi="Times New Roman"/>
          <w:sz w:val="28"/>
          <w:szCs w:val="28"/>
        </w:rPr>
        <w:t xml:space="preserve"> присвоении классного чина муниципальному служащему.</w:t>
      </w:r>
    </w:p>
    <w:p w:rsidR="00D90DD8" w:rsidRPr="00374D08" w:rsidRDefault="000D36C6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 xml:space="preserve">5.2. </w:t>
      </w:r>
      <w:r w:rsidR="00D90DD8" w:rsidRPr="00374D08">
        <w:rPr>
          <w:rFonts w:ascii="Times New Roman" w:hAnsi="Times New Roman"/>
          <w:sz w:val="28"/>
          <w:szCs w:val="28"/>
        </w:rPr>
        <w:t xml:space="preserve">Ежемесячная надбавка к должностному окладу за классный чин должна соответствовать размерам, установленным в приложении </w:t>
      </w:r>
      <w:r w:rsidR="00EE1FE6" w:rsidRPr="00374D08">
        <w:rPr>
          <w:rFonts w:ascii="Times New Roman" w:hAnsi="Times New Roman"/>
          <w:sz w:val="28"/>
          <w:szCs w:val="28"/>
        </w:rPr>
        <w:t>№</w:t>
      </w:r>
      <w:r w:rsidR="00D90DD8" w:rsidRPr="00374D08">
        <w:rPr>
          <w:rFonts w:ascii="Times New Roman" w:hAnsi="Times New Roman"/>
          <w:sz w:val="28"/>
          <w:szCs w:val="28"/>
        </w:rPr>
        <w:t xml:space="preserve"> 3 к настоящему Положению.</w:t>
      </w:r>
    </w:p>
    <w:p w:rsidR="000D36C6" w:rsidRPr="00374D08" w:rsidRDefault="000D36C6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5.3.Ежемесячная надбавка к должностному окладу за классный чин выплачивается за фактически отработанное время.</w:t>
      </w:r>
    </w:p>
    <w:p w:rsidR="00951016" w:rsidRPr="00AA260A" w:rsidRDefault="000471D0" w:rsidP="00054151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7</w:t>
      </w:r>
      <w:r w:rsidR="000D36C6" w:rsidRPr="00AA26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151" w:rsidRPr="00AA260A">
        <w:rPr>
          <w:rFonts w:ascii="Times New Roman" w:hAnsi="Times New Roman" w:cs="Times New Roman"/>
          <w:b/>
          <w:sz w:val="28"/>
          <w:szCs w:val="28"/>
        </w:rPr>
        <w:t xml:space="preserve">Ежемесячная надбавка к должностному окладу за особые условия муниципальной службы </w:t>
      </w:r>
    </w:p>
    <w:p w:rsidR="00D90DD8" w:rsidRPr="00AA260A" w:rsidRDefault="00047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7</w:t>
      </w:r>
      <w:r w:rsidR="00D943EF" w:rsidRPr="00AA260A">
        <w:rPr>
          <w:rFonts w:ascii="Times New Roman" w:hAnsi="Times New Roman" w:cs="Times New Roman"/>
          <w:sz w:val="28"/>
          <w:szCs w:val="28"/>
        </w:rPr>
        <w:t>.1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. Ежемесячная надбавка к должностному окладу за особые условия муниципальной службы устанавливается </w:t>
      </w:r>
      <w:r w:rsidRPr="00AA260A">
        <w:rPr>
          <w:rFonts w:ascii="Times New Roman" w:hAnsi="Times New Roman" w:cs="Times New Roman"/>
          <w:sz w:val="28"/>
          <w:szCs w:val="28"/>
        </w:rPr>
        <w:t>распоряжением работодателя (представителем нанимателя)</w:t>
      </w:r>
      <w:r w:rsidR="00A85A76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в процентах от должностного оклада по группам должностей в соответствии с приложением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4 к настоящему Положению в пределах фонда оплаты труда.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Основными критериями для определения размера ежемесячной надбавки за особые условия муниципальной службы являются:</w:t>
      </w:r>
    </w:p>
    <w:p w:rsidR="0018726D" w:rsidRPr="00AA260A" w:rsidRDefault="0018726D" w:rsidP="00A52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-профессиональная подготовка, опыт работы по специальности и занимаемой должности;</w:t>
      </w:r>
    </w:p>
    <w:p w:rsidR="0018726D" w:rsidRPr="00AA260A" w:rsidRDefault="0018726D" w:rsidP="00A52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-выполнение значительного объема работ, в том числе исполнение обязанностей временно отсутствующих работников;</w:t>
      </w:r>
    </w:p>
    <w:p w:rsidR="00D90DD8" w:rsidRPr="00AA260A" w:rsidRDefault="00D90DD8" w:rsidP="00A52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 исполнение должностных обязанностей муниципальными служащими в условиях, отклоняющихся от нормальных (сложность, напряженность, срочность и повышенное качество работ и др.);</w:t>
      </w:r>
    </w:p>
    <w:p w:rsidR="00D90DD8" w:rsidRPr="00AA260A" w:rsidRDefault="00D90DD8" w:rsidP="00A52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 выполнение непредвиденных, особо важных и ответственных работ;</w:t>
      </w:r>
    </w:p>
    <w:p w:rsidR="00D90DD8" w:rsidRPr="00AA260A" w:rsidRDefault="00D90DD8" w:rsidP="00A52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 компетентность муниципальных служащих в принятии решений</w:t>
      </w:r>
      <w:r w:rsidR="0018726D" w:rsidRPr="00AA260A">
        <w:rPr>
          <w:rFonts w:ascii="Times New Roman" w:hAnsi="Times New Roman" w:cs="Times New Roman"/>
          <w:sz w:val="28"/>
          <w:szCs w:val="28"/>
        </w:rPr>
        <w:t>, уровень ответственности в отношении к работе, качество профессиональной деятельности</w:t>
      </w:r>
      <w:r w:rsidRPr="00AA260A">
        <w:rPr>
          <w:rFonts w:ascii="Times New Roman" w:hAnsi="Times New Roman" w:cs="Times New Roman"/>
          <w:sz w:val="28"/>
          <w:szCs w:val="28"/>
        </w:rPr>
        <w:t>.</w:t>
      </w:r>
    </w:p>
    <w:p w:rsidR="0018726D" w:rsidRPr="00AA260A" w:rsidRDefault="000471D0" w:rsidP="00DB457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8</w:t>
      </w:r>
      <w:r w:rsidR="00DB457C" w:rsidRPr="00AA260A"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работу со сведениями, составляющими государственную тайну</w:t>
      </w:r>
    </w:p>
    <w:p w:rsidR="00D90DD8" w:rsidRDefault="00047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8</w:t>
      </w:r>
      <w:r w:rsidR="00DB457C" w:rsidRPr="00AA260A">
        <w:rPr>
          <w:rFonts w:ascii="Times New Roman" w:hAnsi="Times New Roman" w:cs="Times New Roman"/>
          <w:sz w:val="28"/>
          <w:szCs w:val="28"/>
        </w:rPr>
        <w:t>.1</w:t>
      </w:r>
      <w:r w:rsidR="00D90DD8" w:rsidRPr="00AA260A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работу со сведениями, составляющими государственную тайну, осуществляется муниципальным служащим,</w:t>
      </w:r>
      <w:r w:rsidR="006F173F">
        <w:rPr>
          <w:rFonts w:ascii="Times New Roman" w:hAnsi="Times New Roman" w:cs="Times New Roman"/>
          <w:sz w:val="28"/>
          <w:szCs w:val="28"/>
        </w:rPr>
        <w:t xml:space="preserve">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допущенным к государственной тайне, в соответствии с постановлением Правительства Росс</w:t>
      </w:r>
      <w:r w:rsidR="00EE1FE6" w:rsidRPr="00AA260A">
        <w:rPr>
          <w:rFonts w:ascii="Times New Roman" w:hAnsi="Times New Roman" w:cs="Times New Roman"/>
          <w:sz w:val="28"/>
          <w:szCs w:val="28"/>
        </w:rPr>
        <w:t>ийской Федерации от 18.09.2006 №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573 "О предоставлении социальных гарантий гражданам,</w:t>
      </w:r>
      <w:r w:rsidR="006F173F">
        <w:rPr>
          <w:rFonts w:ascii="Times New Roman" w:hAnsi="Times New Roman" w:cs="Times New Roman"/>
          <w:sz w:val="28"/>
          <w:szCs w:val="28"/>
        </w:rPr>
        <w:t xml:space="preserve">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допущенным к государственной тайне на постоянной основе, и сотрудникам структурных подразделений по защите государственной тайны" на основании </w:t>
      </w:r>
      <w:r w:rsidRPr="00AA260A">
        <w:rPr>
          <w:rFonts w:ascii="Times New Roman" w:hAnsi="Times New Roman" w:cs="Times New Roman"/>
          <w:sz w:val="28"/>
          <w:szCs w:val="28"/>
        </w:rPr>
        <w:t>распоряжения (приказа) работодателя</w:t>
      </w:r>
      <w:r w:rsidR="00A85A76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>(</w:t>
      </w:r>
      <w:r w:rsidR="00D90DD8" w:rsidRPr="00AA260A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AA260A">
        <w:rPr>
          <w:rFonts w:ascii="Times New Roman" w:hAnsi="Times New Roman" w:cs="Times New Roman"/>
          <w:sz w:val="28"/>
          <w:szCs w:val="28"/>
        </w:rPr>
        <w:t>)</w:t>
      </w:r>
      <w:r w:rsidR="00D90DD8" w:rsidRPr="00AA260A">
        <w:rPr>
          <w:rFonts w:ascii="Times New Roman" w:hAnsi="Times New Roman" w:cs="Times New Roman"/>
          <w:sz w:val="28"/>
          <w:szCs w:val="28"/>
        </w:rPr>
        <w:t>.</w:t>
      </w:r>
    </w:p>
    <w:p w:rsidR="00DB457C" w:rsidRPr="00A521FB" w:rsidRDefault="000471D0" w:rsidP="00A521FB">
      <w:pPr>
        <w:pStyle w:val="ab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lastRenderedPageBreak/>
        <w:t>8</w:t>
      </w:r>
      <w:r w:rsidR="00DB457C" w:rsidRPr="00A521FB">
        <w:rPr>
          <w:rFonts w:ascii="Times New Roman" w:hAnsi="Times New Roman"/>
          <w:sz w:val="28"/>
          <w:szCs w:val="28"/>
        </w:rPr>
        <w:t>.2.Ежемесячная надбавка к должностному окладу за работу со сведениями, составляющими государственную тайну, выплачивается за фактически отработанное время.</w:t>
      </w:r>
    </w:p>
    <w:p w:rsidR="00A85A76" w:rsidRPr="00AA260A" w:rsidRDefault="00A85A76" w:rsidP="004152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57C" w:rsidRPr="00AA260A" w:rsidRDefault="000471D0" w:rsidP="004152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9</w:t>
      </w:r>
      <w:r w:rsidR="00415219" w:rsidRPr="00AA260A">
        <w:rPr>
          <w:rFonts w:ascii="Times New Roman" w:hAnsi="Times New Roman" w:cs="Times New Roman"/>
          <w:b/>
          <w:sz w:val="28"/>
          <w:szCs w:val="28"/>
        </w:rPr>
        <w:t>.Единовременная выплата при предоставлении ежегодного оплачиваемого отпуска</w:t>
      </w:r>
    </w:p>
    <w:p w:rsidR="00886CB3" w:rsidRPr="00374D08" w:rsidRDefault="00886CB3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9.1. Единовременная выплата при предоставлении ежегодного оплачиваемого отпуска (далее - единовременная выплата) осуществляется в размере четырех должностных окладов по письменному заявлению муниципального служащего на основании распоряжения (приказа) работодателя (представителя нанимателя).</w:t>
      </w:r>
    </w:p>
    <w:p w:rsidR="00886CB3" w:rsidRPr="00374D08" w:rsidRDefault="000471D0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9</w:t>
      </w:r>
      <w:r w:rsidR="00415219" w:rsidRPr="00374D08">
        <w:rPr>
          <w:rFonts w:ascii="Times New Roman" w:hAnsi="Times New Roman"/>
          <w:sz w:val="28"/>
          <w:szCs w:val="28"/>
        </w:rPr>
        <w:t>.2.</w:t>
      </w:r>
      <w:r w:rsidR="00D90DD8" w:rsidRPr="00374D08">
        <w:rPr>
          <w:rFonts w:ascii="Times New Roman" w:hAnsi="Times New Roman"/>
          <w:sz w:val="28"/>
          <w:szCs w:val="28"/>
        </w:rPr>
        <w:t>При разделении отпуска единовременная выплата выплачивается к любой части оплачиваемого отпуска независимо от его (отпуска) продолжительности по письменному заявлению муниципального служащего.</w:t>
      </w:r>
      <w:r w:rsidR="00886CB3" w:rsidRPr="00374D08">
        <w:rPr>
          <w:rFonts w:ascii="Times New Roman" w:hAnsi="Times New Roman"/>
          <w:sz w:val="28"/>
          <w:szCs w:val="28"/>
        </w:rPr>
        <w:t xml:space="preserve"> </w:t>
      </w:r>
    </w:p>
    <w:p w:rsidR="00415219" w:rsidRPr="00374D08" w:rsidRDefault="000471D0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9</w:t>
      </w:r>
      <w:r w:rsidR="00415219" w:rsidRPr="00374D08">
        <w:rPr>
          <w:rFonts w:ascii="Times New Roman" w:hAnsi="Times New Roman"/>
          <w:sz w:val="28"/>
          <w:szCs w:val="28"/>
        </w:rPr>
        <w:t>.3.В случае неиспользования ежегодного оплачиваемого отпуска в текущем календарном году и его переноса на следующий год единовременная выплата при предоставлении ежегодного оплачиваемого отпуска выплачивается в декабре текущего года.</w:t>
      </w:r>
    </w:p>
    <w:p w:rsidR="00415219" w:rsidRPr="00374D08" w:rsidRDefault="00415219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В случае неиспользования ежегодного оплачиваемого отпуска в текущем календарном году и его переноса на следующий год за первый год работы единовременная выплата при предоставлении ежегодного оплачиваемого отпуска выплачивается в декабре текущего года, если муниципальный служащий осуществлял трудовую деятельность не менее шести месяцев в текущем календарном году.</w:t>
      </w:r>
    </w:p>
    <w:p w:rsidR="00D90DD8" w:rsidRPr="00374D08" w:rsidRDefault="000471D0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9</w:t>
      </w:r>
      <w:r w:rsidR="00415219" w:rsidRPr="00374D08">
        <w:rPr>
          <w:rFonts w:ascii="Times New Roman" w:hAnsi="Times New Roman"/>
          <w:sz w:val="28"/>
          <w:szCs w:val="28"/>
        </w:rPr>
        <w:t>.4.</w:t>
      </w:r>
      <w:r w:rsidR="002422C6" w:rsidRPr="00374D08">
        <w:rPr>
          <w:rFonts w:ascii="Times New Roman" w:hAnsi="Times New Roman"/>
          <w:sz w:val="28"/>
          <w:szCs w:val="28"/>
        </w:rPr>
        <w:t xml:space="preserve"> </w:t>
      </w:r>
      <w:r w:rsidR="00D90DD8" w:rsidRPr="00374D08">
        <w:rPr>
          <w:rFonts w:ascii="Times New Roman" w:hAnsi="Times New Roman"/>
          <w:sz w:val="28"/>
          <w:szCs w:val="28"/>
        </w:rPr>
        <w:t>При уходе муниципального служащего в ежегодный оплачиваемый отпуск с последующим увольнением с муниципальной службы единовременная выплата предоставляется за фактически отработанное время (в полных месяцах), включая месяц, в котором произошло увольнение (или прекращение полномочий). Размер единовременной выплаты определяется исходя из размера должностного оклада, установленного на день подачи муниципальным служащим соответствующего заявления.</w:t>
      </w:r>
    </w:p>
    <w:p w:rsidR="00B339EA" w:rsidRPr="00AA260A" w:rsidRDefault="000471D0" w:rsidP="00B339EA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10</w:t>
      </w:r>
      <w:r w:rsidR="0032529F" w:rsidRPr="00AA260A">
        <w:rPr>
          <w:rFonts w:ascii="Times New Roman" w:hAnsi="Times New Roman" w:cs="Times New Roman"/>
          <w:b/>
          <w:sz w:val="28"/>
          <w:szCs w:val="28"/>
        </w:rPr>
        <w:t>. Материальная помощь</w:t>
      </w:r>
    </w:p>
    <w:p w:rsidR="00D90DD8" w:rsidRPr="00374D08" w:rsidRDefault="00ED7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D08">
        <w:rPr>
          <w:rFonts w:ascii="Times New Roman" w:hAnsi="Times New Roman" w:cs="Times New Roman"/>
          <w:sz w:val="28"/>
          <w:szCs w:val="28"/>
        </w:rPr>
        <w:t>10</w:t>
      </w:r>
      <w:r w:rsidR="003401C0" w:rsidRPr="00374D08">
        <w:rPr>
          <w:rFonts w:ascii="Times New Roman" w:hAnsi="Times New Roman" w:cs="Times New Roman"/>
          <w:sz w:val="28"/>
          <w:szCs w:val="28"/>
        </w:rPr>
        <w:t>.1</w:t>
      </w:r>
      <w:r w:rsidR="00D90DD8" w:rsidRPr="00374D08">
        <w:rPr>
          <w:rFonts w:ascii="Times New Roman" w:hAnsi="Times New Roman" w:cs="Times New Roman"/>
          <w:sz w:val="28"/>
          <w:szCs w:val="28"/>
        </w:rPr>
        <w:t>.</w:t>
      </w:r>
      <w:r w:rsidR="00A85A76" w:rsidRPr="00374D08">
        <w:rPr>
          <w:rFonts w:ascii="Times New Roman" w:hAnsi="Times New Roman" w:cs="Times New Roman"/>
          <w:sz w:val="28"/>
          <w:szCs w:val="28"/>
        </w:rPr>
        <w:t xml:space="preserve"> </w:t>
      </w:r>
      <w:r w:rsidR="003401C0" w:rsidRPr="00374D08">
        <w:rPr>
          <w:rFonts w:ascii="Times New Roman" w:hAnsi="Times New Roman" w:cs="Times New Roman"/>
          <w:sz w:val="28"/>
          <w:szCs w:val="28"/>
        </w:rPr>
        <w:t>М</w:t>
      </w:r>
      <w:r w:rsidR="00D90DD8" w:rsidRPr="00374D08">
        <w:rPr>
          <w:rFonts w:ascii="Times New Roman" w:hAnsi="Times New Roman" w:cs="Times New Roman"/>
          <w:sz w:val="28"/>
          <w:szCs w:val="28"/>
        </w:rPr>
        <w:t xml:space="preserve">атериальная помощь, предусмотренная </w:t>
      </w:r>
      <w:r w:rsidR="000D1CEC">
        <w:rPr>
          <w:rFonts w:ascii="Times New Roman" w:hAnsi="Times New Roman" w:cs="Times New Roman"/>
          <w:sz w:val="28"/>
          <w:szCs w:val="28"/>
        </w:rPr>
        <w:t>п. 3.1</w:t>
      </w:r>
      <w:r w:rsidR="00D90DD8" w:rsidRPr="00374D08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A41C3A" w:rsidRPr="00374D08">
        <w:rPr>
          <w:rFonts w:ascii="Times New Roman" w:hAnsi="Times New Roman" w:cs="Times New Roman"/>
          <w:sz w:val="28"/>
          <w:szCs w:val="28"/>
        </w:rPr>
        <w:t>ящего Положения, предоставляется</w:t>
      </w:r>
      <w:r w:rsidR="00D90DD8" w:rsidRPr="00374D08">
        <w:rPr>
          <w:rFonts w:ascii="Times New Roman" w:hAnsi="Times New Roman" w:cs="Times New Roman"/>
          <w:sz w:val="28"/>
          <w:szCs w:val="28"/>
        </w:rPr>
        <w:t xml:space="preserve"> муниципальным служащим в размере одного должностного оклада ежегодно</w:t>
      </w:r>
      <w:r w:rsidR="003401C0" w:rsidRPr="00374D0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41C3A" w:rsidRPr="00374D08">
        <w:rPr>
          <w:rFonts w:ascii="Times New Roman" w:hAnsi="Times New Roman" w:cs="Times New Roman"/>
          <w:sz w:val="28"/>
          <w:szCs w:val="28"/>
        </w:rPr>
        <w:t xml:space="preserve">распоряжения (приказа) </w:t>
      </w:r>
      <w:r w:rsidR="003A22A5" w:rsidRPr="00374D08">
        <w:rPr>
          <w:rFonts w:ascii="Times New Roman" w:hAnsi="Times New Roman" w:cs="Times New Roman"/>
          <w:sz w:val="28"/>
          <w:szCs w:val="28"/>
        </w:rPr>
        <w:t>работодателя (</w:t>
      </w:r>
      <w:r w:rsidR="00A41C3A" w:rsidRPr="00374D08">
        <w:rPr>
          <w:rFonts w:ascii="Times New Roman" w:hAnsi="Times New Roman" w:cs="Times New Roman"/>
          <w:sz w:val="28"/>
          <w:szCs w:val="28"/>
        </w:rPr>
        <w:t>представителя нанимателя) без заявления муниципального служащего</w:t>
      </w:r>
      <w:r w:rsidR="00D90DD8" w:rsidRPr="00374D08">
        <w:rPr>
          <w:rFonts w:ascii="Times New Roman" w:hAnsi="Times New Roman" w:cs="Times New Roman"/>
          <w:sz w:val="28"/>
          <w:szCs w:val="28"/>
        </w:rPr>
        <w:t>;</w:t>
      </w:r>
    </w:p>
    <w:p w:rsidR="00D90DD8" w:rsidRPr="00374D08" w:rsidRDefault="00ED74B2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10</w:t>
      </w:r>
      <w:r w:rsidR="00535B6B" w:rsidRPr="00374D08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535B6B" w:rsidRPr="00374D08">
        <w:rPr>
          <w:rFonts w:ascii="Times New Roman" w:hAnsi="Times New Roman"/>
          <w:sz w:val="28"/>
          <w:szCs w:val="28"/>
        </w:rPr>
        <w:t>М</w:t>
      </w:r>
      <w:r w:rsidR="00D90DD8" w:rsidRPr="00374D08">
        <w:rPr>
          <w:rFonts w:ascii="Times New Roman" w:hAnsi="Times New Roman"/>
          <w:sz w:val="28"/>
          <w:szCs w:val="28"/>
        </w:rPr>
        <w:t>атериальная помощь</w:t>
      </w:r>
      <w:r w:rsidR="00535B6B" w:rsidRPr="00374D08">
        <w:rPr>
          <w:rFonts w:ascii="Times New Roman" w:hAnsi="Times New Roman"/>
          <w:sz w:val="28"/>
          <w:szCs w:val="28"/>
        </w:rPr>
        <w:t xml:space="preserve"> может выплачиваться дополнительно помимо осн</w:t>
      </w:r>
      <w:r w:rsidR="000D1CEC">
        <w:rPr>
          <w:rFonts w:ascii="Times New Roman" w:hAnsi="Times New Roman"/>
          <w:sz w:val="28"/>
          <w:szCs w:val="28"/>
        </w:rPr>
        <w:t>ований, указанных в пункте 10.1</w:t>
      </w:r>
      <w:r w:rsidR="00535B6B" w:rsidRPr="00374D08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D90DD8" w:rsidRPr="00374D08">
        <w:rPr>
          <w:rFonts w:ascii="Times New Roman" w:hAnsi="Times New Roman"/>
          <w:sz w:val="28"/>
          <w:szCs w:val="28"/>
        </w:rPr>
        <w:t xml:space="preserve"> в связи с юбилейными датами,</w:t>
      </w:r>
      <w:r w:rsidR="00535B6B" w:rsidRPr="00374D08">
        <w:rPr>
          <w:rFonts w:ascii="Times New Roman" w:hAnsi="Times New Roman"/>
          <w:sz w:val="28"/>
          <w:szCs w:val="28"/>
        </w:rPr>
        <w:t xml:space="preserve"> профессиональными праздниками,</w:t>
      </w:r>
      <w:r w:rsidR="00D90DD8" w:rsidRPr="00374D08">
        <w:rPr>
          <w:rFonts w:ascii="Times New Roman" w:hAnsi="Times New Roman"/>
          <w:sz w:val="28"/>
          <w:szCs w:val="28"/>
        </w:rPr>
        <w:t xml:space="preserve"> рождением ребенка, первичным вступлением в брак, в связи со стихийными бедствиями, болезнью, смертью близких родственников (родителей, супруга, детей), размер которой определяется в каждом конкретном случае </w:t>
      </w:r>
      <w:r w:rsidRPr="00374D08">
        <w:rPr>
          <w:rFonts w:ascii="Times New Roman" w:hAnsi="Times New Roman"/>
          <w:sz w:val="28"/>
          <w:szCs w:val="28"/>
        </w:rPr>
        <w:t>распоряжением (приказом) работодателя</w:t>
      </w:r>
      <w:r w:rsidR="00A85A76" w:rsidRPr="00374D08">
        <w:rPr>
          <w:rFonts w:ascii="Times New Roman" w:hAnsi="Times New Roman"/>
          <w:sz w:val="28"/>
          <w:szCs w:val="28"/>
        </w:rPr>
        <w:t xml:space="preserve"> </w:t>
      </w:r>
      <w:r w:rsidRPr="00374D08">
        <w:rPr>
          <w:rFonts w:ascii="Times New Roman" w:hAnsi="Times New Roman"/>
          <w:sz w:val="28"/>
          <w:szCs w:val="28"/>
        </w:rPr>
        <w:t>(представителя нанимателя)</w:t>
      </w:r>
      <w:r w:rsidR="00D90DD8" w:rsidRPr="00374D08">
        <w:rPr>
          <w:rFonts w:ascii="Times New Roman" w:hAnsi="Times New Roman"/>
          <w:sz w:val="28"/>
          <w:szCs w:val="28"/>
        </w:rPr>
        <w:t xml:space="preserve"> на основании заявления муниципального служащего в пределах установленного фонда оплаты</w:t>
      </w:r>
      <w:proofErr w:type="gramEnd"/>
      <w:r w:rsidR="00D90DD8" w:rsidRPr="00374D08">
        <w:rPr>
          <w:rFonts w:ascii="Times New Roman" w:hAnsi="Times New Roman"/>
          <w:sz w:val="28"/>
          <w:szCs w:val="28"/>
        </w:rPr>
        <w:t xml:space="preserve"> труда. В случае смерти муниципального служащего материальная помощь выплачивается одному из членов семьи в пределах установленного фонда оплаты труда;</w:t>
      </w:r>
    </w:p>
    <w:p w:rsidR="00D90DD8" w:rsidRPr="00374D08" w:rsidRDefault="00ED74B2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lastRenderedPageBreak/>
        <w:t>10</w:t>
      </w:r>
      <w:r w:rsidR="00535B6B" w:rsidRPr="00374D08">
        <w:rPr>
          <w:rFonts w:ascii="Times New Roman" w:hAnsi="Times New Roman"/>
          <w:sz w:val="28"/>
          <w:szCs w:val="28"/>
        </w:rPr>
        <w:t>.3. М</w:t>
      </w:r>
      <w:r w:rsidR="00D90DD8" w:rsidRPr="00374D08">
        <w:rPr>
          <w:rFonts w:ascii="Times New Roman" w:hAnsi="Times New Roman"/>
          <w:sz w:val="28"/>
          <w:szCs w:val="28"/>
        </w:rPr>
        <w:t xml:space="preserve">атериальная помощь муниципальным служащим, выплачиваемая в случае экономии фонда оплаты труда на основании </w:t>
      </w:r>
      <w:r w:rsidRPr="00374D08">
        <w:rPr>
          <w:rFonts w:ascii="Times New Roman" w:hAnsi="Times New Roman"/>
          <w:sz w:val="28"/>
          <w:szCs w:val="28"/>
        </w:rPr>
        <w:t>распоряжения (приказа) работодателя (представителя нанимателя)</w:t>
      </w:r>
      <w:r w:rsidR="00D90DD8" w:rsidRPr="00374D08">
        <w:rPr>
          <w:rFonts w:ascii="Times New Roman" w:hAnsi="Times New Roman"/>
          <w:sz w:val="28"/>
          <w:szCs w:val="28"/>
        </w:rPr>
        <w:t xml:space="preserve"> без заявлений муниципальных служащих.</w:t>
      </w:r>
    </w:p>
    <w:p w:rsidR="00D90DD8" w:rsidRPr="00374D08" w:rsidRDefault="00ED74B2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10</w:t>
      </w:r>
      <w:r w:rsidR="00535B6B" w:rsidRPr="00374D08">
        <w:rPr>
          <w:rFonts w:ascii="Times New Roman" w:hAnsi="Times New Roman"/>
          <w:sz w:val="28"/>
          <w:szCs w:val="28"/>
        </w:rPr>
        <w:t>.4.</w:t>
      </w:r>
      <w:r w:rsidR="00DE3EF9" w:rsidRPr="00374D08">
        <w:rPr>
          <w:rFonts w:ascii="Times New Roman" w:hAnsi="Times New Roman"/>
          <w:sz w:val="28"/>
          <w:szCs w:val="28"/>
        </w:rPr>
        <w:t xml:space="preserve"> Муниципальным служащим, находящимся в отпуске по уходу за ребенком, материальная помощь выплачивается пропорционально отработанному времени в расчетном году (в полных месяцах), включая месяц, в котором был оформлен отпуск по уходу за ребенком. При выходе муниципального служащего из отпуска по уходу за ребенком, материальная помощь выплачивается аналогично подразделу 10.6</w:t>
      </w:r>
      <w:r w:rsidR="00D90DD8" w:rsidRPr="00374D08">
        <w:rPr>
          <w:rFonts w:ascii="Times New Roman" w:hAnsi="Times New Roman"/>
          <w:sz w:val="28"/>
          <w:szCs w:val="28"/>
        </w:rPr>
        <w:t>.</w:t>
      </w:r>
    </w:p>
    <w:p w:rsidR="00535B6B" w:rsidRPr="00374D08" w:rsidRDefault="00ED74B2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10</w:t>
      </w:r>
      <w:r w:rsidR="00535B6B" w:rsidRPr="00374D08">
        <w:rPr>
          <w:rFonts w:ascii="Times New Roman" w:hAnsi="Times New Roman"/>
          <w:sz w:val="28"/>
          <w:szCs w:val="28"/>
        </w:rPr>
        <w:t>.5.</w:t>
      </w:r>
      <w:r w:rsidRPr="00374D08">
        <w:rPr>
          <w:rFonts w:ascii="Times New Roman" w:hAnsi="Times New Roman"/>
          <w:sz w:val="28"/>
          <w:szCs w:val="28"/>
        </w:rPr>
        <w:t>Общее количество выплат материальной помощи, и её</w:t>
      </w:r>
      <w:r w:rsidR="00D90DD8" w:rsidRPr="00374D08">
        <w:rPr>
          <w:rFonts w:ascii="Times New Roman" w:hAnsi="Times New Roman"/>
          <w:sz w:val="28"/>
          <w:szCs w:val="28"/>
        </w:rPr>
        <w:t xml:space="preserve"> </w:t>
      </w:r>
      <w:r w:rsidRPr="00374D08">
        <w:rPr>
          <w:rFonts w:ascii="Times New Roman" w:hAnsi="Times New Roman"/>
          <w:sz w:val="28"/>
          <w:szCs w:val="28"/>
        </w:rPr>
        <w:t xml:space="preserve">суммы, выплачиваемые муниципальным служащим </w:t>
      </w:r>
      <w:r w:rsidR="00D90DD8" w:rsidRPr="00374D08">
        <w:rPr>
          <w:rFonts w:ascii="Times New Roman" w:hAnsi="Times New Roman"/>
          <w:sz w:val="28"/>
          <w:szCs w:val="28"/>
        </w:rPr>
        <w:t>в течение календарного года, максимальными размерами не ограничивается.</w:t>
      </w:r>
    </w:p>
    <w:p w:rsidR="007D2783" w:rsidRPr="00374D08" w:rsidRDefault="003E7706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10</w:t>
      </w:r>
      <w:r w:rsidR="007D2783" w:rsidRPr="00374D08">
        <w:rPr>
          <w:rFonts w:ascii="Times New Roman" w:hAnsi="Times New Roman"/>
          <w:sz w:val="28"/>
          <w:szCs w:val="28"/>
        </w:rPr>
        <w:t>.6. Материальная помощь вновь принятым муниципальным служащим выплачивается пропорционально отработанному вр</w:t>
      </w:r>
      <w:r w:rsidR="00ED74B2" w:rsidRPr="00374D08">
        <w:rPr>
          <w:rFonts w:ascii="Times New Roman" w:hAnsi="Times New Roman"/>
          <w:sz w:val="28"/>
          <w:szCs w:val="28"/>
        </w:rPr>
        <w:t>емени в расчетном году (в полных</w:t>
      </w:r>
      <w:r w:rsidR="007D2783" w:rsidRPr="00374D08">
        <w:rPr>
          <w:rFonts w:ascii="Times New Roman" w:hAnsi="Times New Roman"/>
          <w:sz w:val="28"/>
          <w:szCs w:val="28"/>
        </w:rPr>
        <w:t xml:space="preserve"> месяцах) начиная с месяца, следующего за месяцем принятия на работу.</w:t>
      </w:r>
    </w:p>
    <w:p w:rsidR="007D2783" w:rsidRPr="00374D08" w:rsidRDefault="003E7706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10</w:t>
      </w:r>
      <w:r w:rsidR="007D2783" w:rsidRPr="00374D08">
        <w:rPr>
          <w:rFonts w:ascii="Times New Roman" w:hAnsi="Times New Roman"/>
          <w:sz w:val="28"/>
          <w:szCs w:val="28"/>
        </w:rPr>
        <w:t xml:space="preserve">.7. </w:t>
      </w:r>
      <w:r w:rsidR="00DE3EF9" w:rsidRPr="00374D08">
        <w:rPr>
          <w:rFonts w:ascii="Times New Roman" w:hAnsi="Times New Roman"/>
          <w:sz w:val="28"/>
          <w:szCs w:val="28"/>
        </w:rPr>
        <w:t>Муниципальным служащим, уволенным в связи с выходом на пенсию с муниципальной службы в течение расчетного года, материальная помощь выплачивается за фактически отработанное время (в полных месяцах), включая месяц, в котором произошло увольнение. Служащим, уволенным по иным причинам, материальная помощь не выплачивается»</w:t>
      </w:r>
      <w:r w:rsidR="007D2783" w:rsidRPr="00374D08">
        <w:rPr>
          <w:rFonts w:ascii="Times New Roman" w:hAnsi="Times New Roman"/>
          <w:sz w:val="28"/>
          <w:szCs w:val="28"/>
        </w:rPr>
        <w:t>.</w:t>
      </w:r>
    </w:p>
    <w:p w:rsidR="00535B6B" w:rsidRPr="00AA260A" w:rsidRDefault="003E7706" w:rsidP="007A0B7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11</w:t>
      </w:r>
      <w:r w:rsidR="007A0B7B" w:rsidRPr="00AA260A">
        <w:rPr>
          <w:rFonts w:ascii="Times New Roman" w:hAnsi="Times New Roman" w:cs="Times New Roman"/>
          <w:b/>
          <w:sz w:val="28"/>
          <w:szCs w:val="28"/>
        </w:rPr>
        <w:t>. Премии за выполнение особо важных заданий</w:t>
      </w:r>
    </w:p>
    <w:p w:rsidR="007A0B7B" w:rsidRPr="00374D08" w:rsidRDefault="003E7706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11</w:t>
      </w:r>
      <w:r w:rsidR="007A0B7B" w:rsidRPr="00374D08">
        <w:rPr>
          <w:rFonts w:ascii="Times New Roman" w:hAnsi="Times New Roman"/>
          <w:sz w:val="28"/>
          <w:szCs w:val="28"/>
        </w:rPr>
        <w:t>.1</w:t>
      </w:r>
      <w:r w:rsidR="00D90DD8" w:rsidRPr="00374D08">
        <w:rPr>
          <w:rFonts w:ascii="Times New Roman" w:hAnsi="Times New Roman"/>
          <w:sz w:val="28"/>
          <w:szCs w:val="28"/>
        </w:rPr>
        <w:t>.</w:t>
      </w:r>
      <w:r w:rsidR="007A0B7B" w:rsidRPr="00374D08">
        <w:rPr>
          <w:rFonts w:ascii="Times New Roman" w:hAnsi="Times New Roman"/>
          <w:sz w:val="28"/>
          <w:szCs w:val="28"/>
        </w:rPr>
        <w:t xml:space="preserve"> Премия за выполнение особо важных заданий является формой поощрения муниципальных служащих.</w:t>
      </w:r>
      <w:r w:rsidR="00D90DD8" w:rsidRPr="00374D08">
        <w:rPr>
          <w:rFonts w:ascii="Times New Roman" w:hAnsi="Times New Roman"/>
          <w:sz w:val="28"/>
          <w:szCs w:val="28"/>
        </w:rPr>
        <w:t xml:space="preserve"> </w:t>
      </w:r>
    </w:p>
    <w:p w:rsidR="00D90DD8" w:rsidRPr="00374D08" w:rsidRDefault="003E7706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11</w:t>
      </w:r>
      <w:r w:rsidR="007A0B7B" w:rsidRPr="00374D08">
        <w:rPr>
          <w:rFonts w:ascii="Times New Roman" w:hAnsi="Times New Roman"/>
          <w:sz w:val="28"/>
          <w:szCs w:val="28"/>
        </w:rPr>
        <w:t xml:space="preserve">.2. </w:t>
      </w:r>
      <w:r w:rsidR="00D90DD8" w:rsidRPr="00374D08">
        <w:rPr>
          <w:rFonts w:ascii="Times New Roman" w:hAnsi="Times New Roman"/>
          <w:sz w:val="28"/>
          <w:szCs w:val="28"/>
        </w:rPr>
        <w:t xml:space="preserve">Премия за выполнение особо важных заданий выплачивается на основании </w:t>
      </w:r>
      <w:r w:rsidRPr="00374D08">
        <w:rPr>
          <w:rFonts w:ascii="Times New Roman" w:hAnsi="Times New Roman"/>
          <w:sz w:val="28"/>
          <w:szCs w:val="28"/>
        </w:rPr>
        <w:t xml:space="preserve">распоряжения (приказа) </w:t>
      </w:r>
      <w:r w:rsidR="003A22A5" w:rsidRPr="00374D08">
        <w:rPr>
          <w:rFonts w:ascii="Times New Roman" w:hAnsi="Times New Roman"/>
          <w:sz w:val="28"/>
          <w:szCs w:val="28"/>
        </w:rPr>
        <w:t>работодателя (</w:t>
      </w:r>
      <w:r w:rsidRPr="00374D08">
        <w:rPr>
          <w:rFonts w:ascii="Times New Roman" w:hAnsi="Times New Roman"/>
          <w:sz w:val="28"/>
          <w:szCs w:val="28"/>
        </w:rPr>
        <w:t>представителя нанимателя)</w:t>
      </w:r>
      <w:r w:rsidR="00D90DD8" w:rsidRPr="00374D08">
        <w:rPr>
          <w:rFonts w:ascii="Times New Roman" w:hAnsi="Times New Roman"/>
          <w:sz w:val="28"/>
          <w:szCs w:val="28"/>
        </w:rPr>
        <w:t xml:space="preserve"> указанием конкретного размера премии (в процентном отношении этой выплаты к должностному окладу или в твердой денежной сумме).</w:t>
      </w:r>
    </w:p>
    <w:p w:rsidR="00A06609" w:rsidRPr="00374D08" w:rsidRDefault="003E7706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11</w:t>
      </w:r>
      <w:r w:rsidR="007A0B7B" w:rsidRPr="00374D08">
        <w:rPr>
          <w:rFonts w:ascii="Times New Roman" w:hAnsi="Times New Roman"/>
          <w:sz w:val="28"/>
          <w:szCs w:val="28"/>
        </w:rPr>
        <w:t xml:space="preserve">.3. </w:t>
      </w:r>
      <w:r w:rsidR="00D90DD8" w:rsidRPr="00374D08">
        <w:rPr>
          <w:rFonts w:ascii="Times New Roman" w:hAnsi="Times New Roman"/>
          <w:sz w:val="28"/>
          <w:szCs w:val="28"/>
        </w:rPr>
        <w:t>Премирование за выполнение особо важных зад</w:t>
      </w:r>
      <w:r w:rsidR="00A06609" w:rsidRPr="00374D08">
        <w:rPr>
          <w:rFonts w:ascii="Times New Roman" w:hAnsi="Times New Roman"/>
          <w:sz w:val="28"/>
          <w:szCs w:val="28"/>
        </w:rPr>
        <w:t>аний осуществляется при условии:</w:t>
      </w:r>
    </w:p>
    <w:p w:rsidR="00A06609" w:rsidRPr="00374D08" w:rsidRDefault="00A06609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-оперативности и высокого профессионализма муниципального служащего:</w:t>
      </w:r>
    </w:p>
    <w:p w:rsidR="00A06609" w:rsidRPr="00374D08" w:rsidRDefault="00A06609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 xml:space="preserve"> в решении вопросов, входящих в его компетенцию;</w:t>
      </w:r>
    </w:p>
    <w:p w:rsidR="00A06609" w:rsidRPr="00374D08" w:rsidRDefault="00A06609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в организации подготовки документов (в том числе проектов муниципальных правовых актов, договоров, соглашений и других видов документов);</w:t>
      </w:r>
    </w:p>
    <w:p w:rsidR="00A06609" w:rsidRPr="00374D08" w:rsidRDefault="00A06609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при выполнении отдельных поручений Главы администрации;</w:t>
      </w:r>
    </w:p>
    <w:p w:rsidR="00A06609" w:rsidRPr="00374D08" w:rsidRDefault="00A06609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-своевременной и четкой организации деятельности подчиненных работников по выполнению особо важных и сложных заданий;</w:t>
      </w:r>
    </w:p>
    <w:p w:rsidR="00A06609" w:rsidRPr="00374D08" w:rsidRDefault="00A06609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 xml:space="preserve">-творческого подхода в </w:t>
      </w:r>
      <w:r w:rsidR="00F93C20" w:rsidRPr="00374D08">
        <w:rPr>
          <w:rFonts w:ascii="Times New Roman" w:hAnsi="Times New Roman"/>
          <w:sz w:val="28"/>
          <w:szCs w:val="28"/>
        </w:rPr>
        <w:t>подготовке инициативных предложений по совершенствованию деятельности адм</w:t>
      </w:r>
      <w:r w:rsidR="00D848FA">
        <w:rPr>
          <w:rFonts w:ascii="Times New Roman" w:hAnsi="Times New Roman"/>
          <w:sz w:val="28"/>
          <w:szCs w:val="28"/>
        </w:rPr>
        <w:t>инистрации муниципального образования сельское поселение «Деревня</w:t>
      </w:r>
      <w:r w:rsidR="00DA3AAB">
        <w:rPr>
          <w:rFonts w:ascii="Times New Roman" w:hAnsi="Times New Roman"/>
          <w:sz w:val="28"/>
          <w:szCs w:val="28"/>
        </w:rPr>
        <w:t xml:space="preserve"> Беляево</w:t>
      </w:r>
      <w:r w:rsidR="00D848FA">
        <w:rPr>
          <w:rFonts w:ascii="Times New Roman" w:hAnsi="Times New Roman"/>
          <w:sz w:val="28"/>
          <w:szCs w:val="28"/>
        </w:rPr>
        <w:t>»</w:t>
      </w:r>
      <w:r w:rsidR="00F93C20" w:rsidRPr="00374D08">
        <w:rPr>
          <w:rFonts w:ascii="Times New Roman" w:hAnsi="Times New Roman"/>
          <w:sz w:val="28"/>
          <w:szCs w:val="28"/>
        </w:rPr>
        <w:t>;</w:t>
      </w:r>
    </w:p>
    <w:p w:rsidR="00A06609" w:rsidRPr="00374D08" w:rsidRDefault="00F93C20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 xml:space="preserve">-в других случаях, </w:t>
      </w:r>
      <w:r w:rsidR="00255D46" w:rsidRPr="00374D08">
        <w:rPr>
          <w:rFonts w:ascii="Times New Roman" w:hAnsi="Times New Roman"/>
          <w:sz w:val="28"/>
          <w:szCs w:val="28"/>
        </w:rPr>
        <w:t>оцениваемых представителя</w:t>
      </w:r>
      <w:r w:rsidRPr="00374D08">
        <w:rPr>
          <w:rFonts w:ascii="Times New Roman" w:hAnsi="Times New Roman"/>
          <w:sz w:val="28"/>
          <w:szCs w:val="28"/>
        </w:rPr>
        <w:t xml:space="preserve"> нанимателя (работодателя) как особо важное и (или) сложное задание.</w:t>
      </w:r>
    </w:p>
    <w:p w:rsidR="0085655E" w:rsidRDefault="003E7706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11.4</w:t>
      </w:r>
      <w:r w:rsidR="0085655E" w:rsidRPr="00374D08">
        <w:rPr>
          <w:rFonts w:ascii="Times New Roman" w:hAnsi="Times New Roman"/>
          <w:sz w:val="28"/>
          <w:szCs w:val="28"/>
        </w:rPr>
        <w:t>. Премирование за выполнение особо важных заданий муниципальных служащих производится в пределах средств соответствующего фонда оплаты труда</w:t>
      </w:r>
      <w:r w:rsidR="005F0D50" w:rsidRPr="00374D08">
        <w:rPr>
          <w:rFonts w:ascii="Times New Roman" w:hAnsi="Times New Roman"/>
          <w:sz w:val="28"/>
          <w:szCs w:val="28"/>
        </w:rPr>
        <w:t xml:space="preserve">, </w:t>
      </w:r>
      <w:r w:rsidR="00A06609" w:rsidRPr="00374D08">
        <w:rPr>
          <w:rFonts w:ascii="Times New Roman" w:hAnsi="Times New Roman"/>
          <w:sz w:val="28"/>
          <w:szCs w:val="28"/>
        </w:rPr>
        <w:t xml:space="preserve"> может осуществляться единовременно, ежеквартально</w:t>
      </w:r>
      <w:r w:rsidRPr="00374D08">
        <w:rPr>
          <w:rFonts w:ascii="Times New Roman" w:hAnsi="Times New Roman"/>
          <w:sz w:val="28"/>
          <w:szCs w:val="28"/>
        </w:rPr>
        <w:t>,</w:t>
      </w:r>
      <w:r w:rsidR="00A06609" w:rsidRPr="00374D08">
        <w:rPr>
          <w:rFonts w:ascii="Times New Roman" w:hAnsi="Times New Roman"/>
          <w:sz w:val="28"/>
          <w:szCs w:val="28"/>
        </w:rPr>
        <w:t xml:space="preserve"> по итогам года</w:t>
      </w:r>
      <w:r w:rsidR="0085655E" w:rsidRPr="00374D08">
        <w:rPr>
          <w:rFonts w:ascii="Times New Roman" w:hAnsi="Times New Roman"/>
          <w:sz w:val="28"/>
          <w:szCs w:val="28"/>
        </w:rPr>
        <w:t xml:space="preserve"> и максимальными размерами не ограничивается.</w:t>
      </w:r>
    </w:p>
    <w:p w:rsidR="00374D08" w:rsidRDefault="00374D08" w:rsidP="00374D08">
      <w:pPr>
        <w:pStyle w:val="ab"/>
        <w:rPr>
          <w:rFonts w:ascii="Times New Roman" w:hAnsi="Times New Roman"/>
          <w:sz w:val="28"/>
          <w:szCs w:val="28"/>
        </w:rPr>
      </w:pPr>
    </w:p>
    <w:p w:rsidR="0085655E" w:rsidRDefault="003E7706" w:rsidP="00374D0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74D08">
        <w:rPr>
          <w:rFonts w:ascii="Times New Roman" w:hAnsi="Times New Roman"/>
          <w:b/>
          <w:sz w:val="28"/>
          <w:szCs w:val="28"/>
        </w:rPr>
        <w:t>12</w:t>
      </w:r>
      <w:r w:rsidR="00474A29" w:rsidRPr="00374D08">
        <w:rPr>
          <w:rFonts w:ascii="Times New Roman" w:hAnsi="Times New Roman"/>
          <w:b/>
          <w:sz w:val="28"/>
          <w:szCs w:val="28"/>
        </w:rPr>
        <w:t>. Порядок выплаты денежного содержания</w:t>
      </w:r>
    </w:p>
    <w:p w:rsidR="00374D08" w:rsidRDefault="00374D08" w:rsidP="00374D0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474A29" w:rsidRPr="00374D08" w:rsidRDefault="003E7706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lastRenderedPageBreak/>
        <w:t>12</w:t>
      </w:r>
      <w:r w:rsidR="00474A29" w:rsidRPr="00374D08">
        <w:rPr>
          <w:rFonts w:ascii="Times New Roman" w:hAnsi="Times New Roman"/>
          <w:sz w:val="28"/>
          <w:szCs w:val="28"/>
        </w:rPr>
        <w:t xml:space="preserve">.1. Выплата заработной платы в администрации муниципального </w:t>
      </w:r>
      <w:r w:rsidR="005F0D50" w:rsidRPr="00374D08">
        <w:rPr>
          <w:rFonts w:ascii="Times New Roman" w:hAnsi="Times New Roman"/>
          <w:sz w:val="28"/>
          <w:szCs w:val="28"/>
        </w:rPr>
        <w:t xml:space="preserve">образования сельское поселение «Деревня </w:t>
      </w:r>
      <w:r w:rsidR="00DA3AAB">
        <w:rPr>
          <w:rFonts w:ascii="Times New Roman" w:hAnsi="Times New Roman"/>
          <w:sz w:val="28"/>
          <w:szCs w:val="28"/>
        </w:rPr>
        <w:t>Беляево</w:t>
      </w:r>
      <w:r w:rsidR="00474A29" w:rsidRPr="00374D08">
        <w:rPr>
          <w:rFonts w:ascii="Times New Roman" w:hAnsi="Times New Roman"/>
          <w:sz w:val="28"/>
          <w:szCs w:val="28"/>
        </w:rPr>
        <w:t>» осуществляется в денежной форме в рублях.</w:t>
      </w:r>
    </w:p>
    <w:p w:rsidR="00D90DD8" w:rsidRPr="00374D08" w:rsidRDefault="003E7706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12</w:t>
      </w:r>
      <w:r w:rsidR="00474A29" w:rsidRPr="00374D08">
        <w:rPr>
          <w:rFonts w:ascii="Times New Roman" w:hAnsi="Times New Roman"/>
          <w:sz w:val="28"/>
          <w:szCs w:val="28"/>
        </w:rPr>
        <w:t>.2.</w:t>
      </w:r>
      <w:r w:rsidR="00D90DD8" w:rsidRPr="00374D08">
        <w:rPr>
          <w:rFonts w:ascii="Times New Roman" w:hAnsi="Times New Roman"/>
          <w:sz w:val="28"/>
          <w:szCs w:val="28"/>
        </w:rPr>
        <w:t xml:space="preserve"> Размеры должностных окладов муниципальных служащих увеличиваются (индексируются) на основании решения </w:t>
      </w:r>
      <w:r w:rsidR="005F0D50" w:rsidRPr="00374D08">
        <w:rPr>
          <w:rFonts w:ascii="Times New Roman" w:hAnsi="Times New Roman"/>
          <w:sz w:val="28"/>
          <w:szCs w:val="28"/>
        </w:rPr>
        <w:t>Сельской Думы</w:t>
      </w:r>
      <w:r w:rsidR="00D90DD8" w:rsidRPr="00374D0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F0D50" w:rsidRPr="00374D08">
        <w:rPr>
          <w:rFonts w:ascii="Times New Roman" w:hAnsi="Times New Roman"/>
          <w:sz w:val="28"/>
          <w:szCs w:val="28"/>
        </w:rPr>
        <w:t xml:space="preserve">сельское поселение «Деревня </w:t>
      </w:r>
      <w:r w:rsidR="00DA3AAB">
        <w:rPr>
          <w:rFonts w:ascii="Times New Roman" w:hAnsi="Times New Roman"/>
          <w:sz w:val="28"/>
          <w:szCs w:val="28"/>
        </w:rPr>
        <w:t>Беляево</w:t>
      </w:r>
      <w:r w:rsidR="005F0D50" w:rsidRPr="00374D08">
        <w:rPr>
          <w:rFonts w:ascii="Times New Roman" w:hAnsi="Times New Roman"/>
          <w:sz w:val="28"/>
          <w:szCs w:val="28"/>
        </w:rPr>
        <w:t>»</w:t>
      </w:r>
      <w:r w:rsidR="00D90DD8" w:rsidRPr="00374D08">
        <w:rPr>
          <w:rFonts w:ascii="Times New Roman" w:hAnsi="Times New Roman"/>
          <w:sz w:val="28"/>
          <w:szCs w:val="28"/>
        </w:rPr>
        <w:t>.</w:t>
      </w:r>
    </w:p>
    <w:p w:rsidR="00D90DD8" w:rsidRPr="00374D08" w:rsidRDefault="00D90DD8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D90DD8" w:rsidRPr="00374D08" w:rsidRDefault="003E7706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12</w:t>
      </w:r>
      <w:r w:rsidR="00474A29" w:rsidRPr="00374D08">
        <w:rPr>
          <w:rFonts w:ascii="Times New Roman" w:hAnsi="Times New Roman"/>
          <w:sz w:val="28"/>
          <w:szCs w:val="28"/>
        </w:rPr>
        <w:t>.</w:t>
      </w:r>
      <w:r w:rsidR="00D90DD8" w:rsidRPr="00374D08">
        <w:rPr>
          <w:rFonts w:ascii="Times New Roman" w:hAnsi="Times New Roman"/>
          <w:sz w:val="28"/>
          <w:szCs w:val="28"/>
        </w:rPr>
        <w:t>3. Расходы на оплату труда муниципальных служащих не могут превышать установленных Правительством Калужской области нормативов формирования расходов на оплату труда муниципальных служащих.</w:t>
      </w:r>
    </w:p>
    <w:p w:rsidR="00D90DD8" w:rsidRPr="00374D08" w:rsidRDefault="00D90DD8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В расчет норматива формирования расходов на оплату труда не включаются расходы на стимулирующие выплаты Главе администрации в соответствии с нормативными правовыми актами Калужской области, компенсационные выплаты и выплаты уволенным по сокращению штатной численности работников органов местного самоуправления в связи с проведением мероприятий по оптимизации численности органов местного самоуправления и сокращению расходов на их содержание.</w:t>
      </w:r>
    </w:p>
    <w:p w:rsidR="00D90DD8" w:rsidRPr="00374D08" w:rsidRDefault="003E7706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12</w:t>
      </w:r>
      <w:r w:rsidR="00474A29" w:rsidRPr="00374D08">
        <w:rPr>
          <w:rFonts w:ascii="Times New Roman" w:hAnsi="Times New Roman"/>
          <w:sz w:val="28"/>
          <w:szCs w:val="28"/>
        </w:rPr>
        <w:t>.</w:t>
      </w:r>
      <w:r w:rsidR="00D90DD8" w:rsidRPr="00374D08">
        <w:rPr>
          <w:rFonts w:ascii="Times New Roman" w:hAnsi="Times New Roman"/>
          <w:sz w:val="28"/>
          <w:szCs w:val="28"/>
        </w:rPr>
        <w:t>4. Работодатель вправе перераспределить средства, образовавшиеся в результате экономии фонда оплаты труда, в отношении муниципальных служащих между выплатами (материальная помощь, премии за выполнение особо важных заданий).</w:t>
      </w:r>
    </w:p>
    <w:p w:rsidR="00D90DD8" w:rsidRPr="00374D08" w:rsidRDefault="003E7706" w:rsidP="00374D08">
      <w:pPr>
        <w:pStyle w:val="ab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12</w:t>
      </w:r>
      <w:r w:rsidR="00474A29" w:rsidRPr="00374D08">
        <w:rPr>
          <w:rFonts w:ascii="Times New Roman" w:hAnsi="Times New Roman"/>
          <w:sz w:val="28"/>
          <w:szCs w:val="28"/>
        </w:rPr>
        <w:t>.</w:t>
      </w:r>
      <w:r w:rsidR="00D90DD8" w:rsidRPr="00374D08">
        <w:rPr>
          <w:rFonts w:ascii="Times New Roman" w:hAnsi="Times New Roman"/>
          <w:sz w:val="28"/>
          <w:szCs w:val="28"/>
        </w:rPr>
        <w:t xml:space="preserve">5. Оплата труда муниципальных служащих производится за счет средств бюджета муниципального </w:t>
      </w:r>
      <w:r w:rsidR="005F0D50" w:rsidRPr="00374D08">
        <w:rPr>
          <w:rFonts w:ascii="Times New Roman" w:hAnsi="Times New Roman"/>
          <w:sz w:val="28"/>
          <w:szCs w:val="28"/>
        </w:rPr>
        <w:t xml:space="preserve">образования сельское поселение «Деревня </w:t>
      </w:r>
      <w:r w:rsidR="00DA3AAB">
        <w:rPr>
          <w:rFonts w:ascii="Times New Roman" w:hAnsi="Times New Roman"/>
          <w:sz w:val="28"/>
          <w:szCs w:val="28"/>
        </w:rPr>
        <w:t>Беляево</w:t>
      </w:r>
      <w:r w:rsidR="005F0D50" w:rsidRPr="00374D08">
        <w:rPr>
          <w:rFonts w:ascii="Times New Roman" w:hAnsi="Times New Roman"/>
          <w:sz w:val="28"/>
          <w:szCs w:val="28"/>
        </w:rPr>
        <w:t>»</w:t>
      </w:r>
      <w:r w:rsidR="00D90DD8" w:rsidRPr="00374D08">
        <w:rPr>
          <w:rFonts w:ascii="Times New Roman" w:hAnsi="Times New Roman"/>
          <w:sz w:val="28"/>
          <w:szCs w:val="28"/>
        </w:rPr>
        <w:t>.</w:t>
      </w:r>
    </w:p>
    <w:p w:rsidR="003E7706" w:rsidRDefault="003E7706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10EB5" w:rsidRDefault="00610EB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10EB5" w:rsidRDefault="00610EB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10EB5" w:rsidRDefault="00610EB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10EB5" w:rsidRDefault="00610EB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10EB5" w:rsidRDefault="00610EB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521FB" w:rsidRDefault="00A521FB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521FB" w:rsidRDefault="00A521FB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521FB" w:rsidRDefault="00A521FB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521FB" w:rsidRDefault="00A521FB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521FB" w:rsidRDefault="00A521FB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521FB" w:rsidRDefault="00A521FB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521FB" w:rsidRDefault="00A521FB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521FB" w:rsidRDefault="00A521FB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521FB" w:rsidRDefault="00A521FB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521FB" w:rsidRDefault="00A521FB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521FB" w:rsidRDefault="00A521FB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521FB" w:rsidRDefault="00A521FB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521FB" w:rsidRDefault="00A521FB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521FB" w:rsidRDefault="00A521FB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521FB" w:rsidRDefault="00A521FB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F77AA" w:rsidRDefault="00DF77AA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8F6F29" w:rsidRDefault="008F6F29" w:rsidP="0002584D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8F6F29" w:rsidRDefault="008F6F29" w:rsidP="0002584D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8F6F29" w:rsidRDefault="008F6F29" w:rsidP="0002584D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8F6F29" w:rsidRDefault="008F6F29" w:rsidP="0002584D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02584D" w:rsidRPr="00624B0A" w:rsidRDefault="0002584D" w:rsidP="0002584D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Приложение</w:t>
      </w:r>
    </w:p>
    <w:p w:rsidR="0002584D" w:rsidRPr="00624B0A" w:rsidRDefault="0002584D" w:rsidP="0002584D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t>к Решению Сельской Думы</w:t>
      </w:r>
    </w:p>
    <w:p w:rsidR="0002584D" w:rsidRPr="00624B0A" w:rsidRDefault="0013121F" w:rsidP="0002584D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МО сельское поселение</w:t>
      </w:r>
      <w:r w:rsidR="0002584D" w:rsidRPr="00624B0A">
        <w:rPr>
          <w:rFonts w:ascii="Times New Roman" w:hAnsi="Times New Roman" w:cs="Times New Roman"/>
          <w:bCs/>
          <w:kern w:val="28"/>
          <w:sz w:val="24"/>
          <w:szCs w:val="24"/>
        </w:rPr>
        <w:t xml:space="preserve"> «Деревня </w:t>
      </w:r>
      <w:r w:rsidR="00DA3AAB">
        <w:rPr>
          <w:rFonts w:ascii="Times New Roman" w:hAnsi="Times New Roman" w:cs="Times New Roman"/>
          <w:bCs/>
          <w:kern w:val="28"/>
          <w:sz w:val="24"/>
          <w:szCs w:val="24"/>
        </w:rPr>
        <w:t>Беляево</w:t>
      </w:r>
      <w:r w:rsidR="0002584D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</w:p>
    <w:p w:rsidR="0002584D" w:rsidRPr="00624B0A" w:rsidRDefault="0002584D" w:rsidP="0002584D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4B0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</w:t>
      </w:r>
      <w:r w:rsidRPr="00624B0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о</w:t>
      </w:r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t>т</w:t>
      </w:r>
      <w:r w:rsidR="0013121F">
        <w:rPr>
          <w:rFonts w:ascii="Times New Roman" w:hAnsi="Times New Roman" w:cs="Times New Roman"/>
          <w:bCs/>
          <w:kern w:val="28"/>
          <w:sz w:val="24"/>
          <w:szCs w:val="24"/>
        </w:rPr>
        <w:t xml:space="preserve"> 18.01.2023 г. №</w:t>
      </w:r>
      <w:r w:rsidR="00DA3AAB">
        <w:rPr>
          <w:rFonts w:ascii="Times New Roman" w:hAnsi="Times New Roman" w:cs="Times New Roman"/>
          <w:bCs/>
          <w:kern w:val="28"/>
          <w:sz w:val="24"/>
          <w:szCs w:val="24"/>
        </w:rPr>
        <w:t>77</w:t>
      </w:r>
    </w:p>
    <w:p w:rsidR="0002584D" w:rsidRDefault="0002584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90DD8" w:rsidRPr="00A521FB" w:rsidRDefault="00D90DD8" w:rsidP="00FE18E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Приложение </w:t>
      </w:r>
      <w:r w:rsidR="00A85A76" w:rsidRPr="00A521FB">
        <w:rPr>
          <w:rFonts w:ascii="Times New Roman" w:hAnsi="Times New Roman" w:cs="Times New Roman"/>
          <w:bCs/>
          <w:kern w:val="28"/>
          <w:sz w:val="24"/>
          <w:szCs w:val="24"/>
        </w:rPr>
        <w:t>№</w:t>
      </w: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1</w:t>
      </w:r>
    </w:p>
    <w:p w:rsidR="00A521FB" w:rsidRPr="00A521FB" w:rsidRDefault="00D90DD8" w:rsidP="00A85A76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к Положению</w:t>
      </w:r>
      <w:r w:rsidR="00A85A76"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оплате труда муниципальных служащих, </w:t>
      </w:r>
    </w:p>
    <w:p w:rsidR="00A521FB" w:rsidRPr="00A521FB" w:rsidRDefault="00A85A76" w:rsidP="00A85A76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замещающих должности муниципальной службы</w:t>
      </w:r>
    </w:p>
    <w:p w:rsidR="00A521FB" w:rsidRPr="00A521FB" w:rsidRDefault="00A85A76" w:rsidP="00A85A76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в органах местного самоуправления </w:t>
      </w:r>
    </w:p>
    <w:p w:rsidR="00A521FB" w:rsidRPr="00A521FB" w:rsidRDefault="00A85A76" w:rsidP="00A85A76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муниципального образования </w:t>
      </w:r>
      <w:r w:rsidR="005F0D50" w:rsidRPr="00A521FB">
        <w:rPr>
          <w:rFonts w:ascii="Times New Roman" w:hAnsi="Times New Roman" w:cs="Times New Roman"/>
          <w:bCs/>
          <w:kern w:val="28"/>
          <w:sz w:val="24"/>
          <w:szCs w:val="24"/>
        </w:rPr>
        <w:t>сельское поселение</w:t>
      </w:r>
    </w:p>
    <w:p w:rsidR="00A85A76" w:rsidRPr="00A521FB" w:rsidRDefault="005F0D50" w:rsidP="00A85A76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«Деревня </w:t>
      </w:r>
      <w:r w:rsidR="00DA3AAB">
        <w:rPr>
          <w:rFonts w:ascii="Times New Roman" w:hAnsi="Times New Roman" w:cs="Times New Roman"/>
          <w:bCs/>
          <w:kern w:val="28"/>
          <w:sz w:val="24"/>
          <w:szCs w:val="24"/>
        </w:rPr>
        <w:t>Беляево</w:t>
      </w: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</w:p>
    <w:p w:rsidR="004E1875" w:rsidRPr="00AA260A" w:rsidRDefault="004E1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5A76" w:rsidRPr="00AA260A" w:rsidRDefault="00A85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0DD8" w:rsidRPr="00AA260A" w:rsidRDefault="00D90D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РАЗМЕРЫ</w:t>
      </w:r>
    </w:p>
    <w:p w:rsidR="00D90DD8" w:rsidRPr="00AA260A" w:rsidRDefault="00D90D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 В ОРГАНАХ</w:t>
      </w:r>
      <w:r w:rsidR="005F0D50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</w:t>
      </w:r>
      <w:r w:rsidR="005F0D50">
        <w:rPr>
          <w:rFonts w:ascii="Times New Roman" w:hAnsi="Times New Roman" w:cs="Times New Roman"/>
          <w:sz w:val="28"/>
          <w:szCs w:val="28"/>
        </w:rPr>
        <w:t xml:space="preserve">ОБРАЗОВАНИЯ СЕЛЬСКОЕ ПОСЕЛЕНИЕ «ДЕРЕВНЯ </w:t>
      </w:r>
      <w:r w:rsidR="00DA3AAB">
        <w:rPr>
          <w:rFonts w:ascii="Times New Roman" w:hAnsi="Times New Roman" w:cs="Times New Roman"/>
          <w:sz w:val="28"/>
          <w:szCs w:val="28"/>
        </w:rPr>
        <w:t>БЕЛЯЕВО</w:t>
      </w:r>
      <w:r w:rsidR="005F0D50">
        <w:rPr>
          <w:rFonts w:ascii="Times New Roman" w:hAnsi="Times New Roman" w:cs="Times New Roman"/>
          <w:sz w:val="28"/>
          <w:szCs w:val="28"/>
        </w:rPr>
        <w:t>»</w:t>
      </w:r>
    </w:p>
    <w:p w:rsidR="00D90DD8" w:rsidRPr="00AA260A" w:rsidRDefault="00D90DD8">
      <w:pPr>
        <w:spacing w:after="1"/>
        <w:rPr>
          <w:rFonts w:ascii="Times New Roman" w:hAnsi="Times New Roman"/>
          <w:sz w:val="28"/>
          <w:szCs w:val="28"/>
        </w:rPr>
      </w:pPr>
    </w:p>
    <w:p w:rsidR="00D90DD8" w:rsidRPr="00AA260A" w:rsidRDefault="00D90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2693"/>
      </w:tblGrid>
      <w:tr w:rsidR="00D90DD8" w:rsidRPr="00AA260A" w:rsidTr="00A521FB">
        <w:tc>
          <w:tcPr>
            <w:tcW w:w="7150" w:type="dxa"/>
          </w:tcPr>
          <w:p w:rsidR="00D90DD8" w:rsidRPr="00A521FB" w:rsidRDefault="00D90DD8" w:rsidP="00FE18E8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3" w:type="dxa"/>
          </w:tcPr>
          <w:p w:rsidR="00D90DD8" w:rsidRPr="00A521FB" w:rsidRDefault="00D90DD8" w:rsidP="00FE18E8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Должностной оклад в рублях</w:t>
            </w:r>
          </w:p>
        </w:tc>
      </w:tr>
      <w:tr w:rsidR="004852A3" w:rsidRPr="00AA260A" w:rsidTr="00A521FB">
        <w:trPr>
          <w:trHeight w:val="259"/>
        </w:trPr>
        <w:tc>
          <w:tcPr>
            <w:tcW w:w="7150" w:type="dxa"/>
          </w:tcPr>
          <w:p w:rsidR="004852A3" w:rsidRPr="00AA260A" w:rsidRDefault="004852A3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2693" w:type="dxa"/>
            <w:vAlign w:val="center"/>
          </w:tcPr>
          <w:p w:rsidR="004852A3" w:rsidRPr="00A521FB" w:rsidRDefault="005F0D50" w:rsidP="00A5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1FB">
              <w:rPr>
                <w:rFonts w:ascii="Times New Roman" w:hAnsi="Times New Roman"/>
                <w:sz w:val="28"/>
                <w:szCs w:val="28"/>
              </w:rPr>
              <w:t>11 256</w:t>
            </w:r>
          </w:p>
        </w:tc>
      </w:tr>
    </w:tbl>
    <w:p w:rsidR="00013E69" w:rsidRPr="00AA260A" w:rsidRDefault="00013E69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3E69" w:rsidRDefault="00013E69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21FB" w:rsidRDefault="00A521FB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21FB" w:rsidRDefault="00A521FB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1977" w:rsidRDefault="004E1977" w:rsidP="00FE18E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F3408" w:rsidRPr="00A521FB" w:rsidRDefault="00013E69" w:rsidP="00FE18E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Приложение </w:t>
      </w:r>
      <w:r w:rsidR="001F3408" w:rsidRPr="00A521FB">
        <w:rPr>
          <w:rFonts w:ascii="Times New Roman" w:hAnsi="Times New Roman" w:cs="Times New Roman"/>
          <w:bCs/>
          <w:kern w:val="28"/>
          <w:sz w:val="24"/>
          <w:szCs w:val="24"/>
        </w:rPr>
        <w:t>№</w:t>
      </w: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2</w:t>
      </w:r>
    </w:p>
    <w:p w:rsidR="00A521FB" w:rsidRPr="00A521FB" w:rsidRDefault="00013E69" w:rsidP="001F340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к Положению</w:t>
      </w:r>
      <w:r w:rsidR="001F3408"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оплате труда муниципальных служащих,</w:t>
      </w:r>
    </w:p>
    <w:p w:rsidR="00A521FB" w:rsidRPr="00A521FB" w:rsidRDefault="001F3408" w:rsidP="001F340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замещающих должности муниципальной службы</w:t>
      </w:r>
    </w:p>
    <w:p w:rsidR="00A521FB" w:rsidRPr="00A521FB" w:rsidRDefault="001F3408" w:rsidP="001F340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в органах местного самоуправления</w:t>
      </w:r>
    </w:p>
    <w:p w:rsidR="00A521FB" w:rsidRPr="00A521FB" w:rsidRDefault="001F3408" w:rsidP="001F340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муниципального образования </w:t>
      </w:r>
      <w:r w:rsidR="005F0D50"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сельское поселение </w:t>
      </w:r>
    </w:p>
    <w:p w:rsidR="00013E69" w:rsidRPr="00A521FB" w:rsidRDefault="005F0D50" w:rsidP="001F340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«Деревня </w:t>
      </w:r>
      <w:r w:rsidR="00DA3AAB">
        <w:rPr>
          <w:rFonts w:ascii="Times New Roman" w:hAnsi="Times New Roman" w:cs="Times New Roman"/>
          <w:bCs/>
          <w:kern w:val="28"/>
          <w:sz w:val="24"/>
          <w:szCs w:val="24"/>
        </w:rPr>
        <w:t>Беляево</w:t>
      </w: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</w:p>
    <w:p w:rsidR="00013E69" w:rsidRPr="00AA260A" w:rsidRDefault="00013E69" w:rsidP="00013E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3E69" w:rsidRPr="00AA260A" w:rsidRDefault="00013E69" w:rsidP="00013E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3E69" w:rsidRPr="00AA260A" w:rsidRDefault="00013E69" w:rsidP="00013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РАЗМЕР</w:t>
      </w:r>
    </w:p>
    <w:p w:rsidR="00013E69" w:rsidRPr="00AA260A" w:rsidRDefault="00013E69" w:rsidP="00013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ЕЖЕМЕСЯЧНОЙ НАДБАВКИ К ДОЛЖНОСТНОМУ ОКЛАДУ ЗА ВЫСЛУГУ ЛЕТ НА МУНИЦИПАЛЬНОЙ СЛУЖБЕ</w:t>
      </w:r>
    </w:p>
    <w:p w:rsidR="00013E69" w:rsidRPr="00AA260A" w:rsidRDefault="00013E69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10"/>
        <w:gridCol w:w="2693"/>
      </w:tblGrid>
      <w:tr w:rsidR="00013E69" w:rsidRPr="00AA260A" w:rsidTr="00A521FB">
        <w:trPr>
          <w:trHeight w:val="600"/>
          <w:tblCellSpacing w:w="5" w:type="nil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521FB" w:rsidRDefault="00013E69" w:rsidP="00A521FB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Стаж муниципальной</w:t>
            </w:r>
            <w:r w:rsid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85A76"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521FB" w:rsidRDefault="00013E69" w:rsidP="00FE18E8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процентах к</w:t>
            </w: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должностному </w:t>
            </w: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A85A76"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>окладу</w:t>
            </w:r>
          </w:p>
        </w:tc>
      </w:tr>
      <w:tr w:rsidR="00013E69" w:rsidRPr="00AA260A" w:rsidTr="00A521FB">
        <w:trPr>
          <w:tblCellSpacing w:w="5" w:type="nil"/>
        </w:trPr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A521F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3E69" w:rsidRPr="00AA260A" w:rsidTr="00A521FB">
        <w:trPr>
          <w:tblCellSpacing w:w="5" w:type="nil"/>
        </w:trPr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  <w:r w:rsidR="00A85A76"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A521F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3E69" w:rsidRPr="00AA260A" w:rsidTr="00A521FB">
        <w:trPr>
          <w:tblCellSpacing w:w="5" w:type="nil"/>
        </w:trPr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  <w:r w:rsidR="00A85A76"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A521F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3E69" w:rsidRPr="00AA260A" w:rsidTr="00A521FB">
        <w:trPr>
          <w:tblCellSpacing w:w="5" w:type="nil"/>
        </w:trPr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  <w:r w:rsidR="00A85A76"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A521F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13E69" w:rsidRDefault="00013E69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F6F29" w:rsidRDefault="008F6F29" w:rsidP="0002584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6F29" w:rsidRDefault="008F6F29" w:rsidP="0002584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584D" w:rsidRPr="00624B0A" w:rsidRDefault="0002584D" w:rsidP="0002584D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bookmarkStart w:id="1" w:name="_GoBack"/>
      <w:bookmarkEnd w:id="1"/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Приложение</w:t>
      </w:r>
    </w:p>
    <w:p w:rsidR="0002584D" w:rsidRPr="00624B0A" w:rsidRDefault="0002584D" w:rsidP="0002584D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t>к Решению Сельской Думы</w:t>
      </w:r>
    </w:p>
    <w:p w:rsidR="0002584D" w:rsidRPr="00624B0A" w:rsidRDefault="0013121F" w:rsidP="0002584D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МО сельское поселение</w:t>
      </w:r>
      <w:r w:rsidR="0002584D" w:rsidRPr="00624B0A">
        <w:rPr>
          <w:rFonts w:ascii="Times New Roman" w:hAnsi="Times New Roman" w:cs="Times New Roman"/>
          <w:bCs/>
          <w:kern w:val="28"/>
          <w:sz w:val="24"/>
          <w:szCs w:val="24"/>
        </w:rPr>
        <w:t xml:space="preserve"> «Деревня </w:t>
      </w:r>
      <w:r w:rsidR="00DA3AAB">
        <w:rPr>
          <w:rFonts w:ascii="Times New Roman" w:hAnsi="Times New Roman" w:cs="Times New Roman"/>
          <w:bCs/>
          <w:kern w:val="28"/>
          <w:sz w:val="24"/>
          <w:szCs w:val="24"/>
        </w:rPr>
        <w:t>Беляево</w:t>
      </w:r>
      <w:r w:rsidR="0002584D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</w:p>
    <w:p w:rsidR="0002584D" w:rsidRPr="00624B0A" w:rsidRDefault="0002584D" w:rsidP="0002584D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4B0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</w:t>
      </w:r>
      <w:r w:rsidRPr="00624B0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о</w:t>
      </w:r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t>т</w:t>
      </w:r>
      <w:r w:rsidR="0013121F">
        <w:rPr>
          <w:rFonts w:ascii="Times New Roman" w:hAnsi="Times New Roman" w:cs="Times New Roman"/>
          <w:bCs/>
          <w:kern w:val="28"/>
          <w:sz w:val="24"/>
          <w:szCs w:val="24"/>
        </w:rPr>
        <w:t xml:space="preserve"> 18.01.2023 г. №</w:t>
      </w:r>
      <w:r w:rsidR="00DA3AAB">
        <w:rPr>
          <w:rFonts w:ascii="Times New Roman" w:hAnsi="Times New Roman" w:cs="Times New Roman"/>
          <w:bCs/>
          <w:kern w:val="28"/>
          <w:sz w:val="24"/>
          <w:szCs w:val="24"/>
        </w:rPr>
        <w:t>77</w:t>
      </w:r>
    </w:p>
    <w:p w:rsidR="00A521FB" w:rsidRDefault="00A521FB" w:rsidP="000258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F3408" w:rsidRPr="00A521FB" w:rsidRDefault="00013E69" w:rsidP="00FE18E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Приложение </w:t>
      </w:r>
      <w:r w:rsidR="001F3408" w:rsidRPr="00A521FB">
        <w:rPr>
          <w:rFonts w:ascii="Times New Roman" w:hAnsi="Times New Roman" w:cs="Times New Roman"/>
          <w:bCs/>
          <w:kern w:val="28"/>
          <w:sz w:val="24"/>
          <w:szCs w:val="24"/>
        </w:rPr>
        <w:t>№</w:t>
      </w: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3</w:t>
      </w:r>
    </w:p>
    <w:p w:rsidR="00A521FB" w:rsidRDefault="00013E69" w:rsidP="001F340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к Положению</w:t>
      </w:r>
      <w:r w:rsidR="001F3408"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оплате труда муниципальных служащих,</w:t>
      </w:r>
    </w:p>
    <w:p w:rsidR="00A521FB" w:rsidRDefault="001F3408" w:rsidP="001F340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замещающих должности муниципальной службы</w:t>
      </w:r>
    </w:p>
    <w:p w:rsidR="00A521FB" w:rsidRDefault="001F3408" w:rsidP="001F340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в органах местного самоуправления</w:t>
      </w:r>
    </w:p>
    <w:p w:rsidR="00A521FB" w:rsidRDefault="001F3408" w:rsidP="001F340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муниципального образования </w:t>
      </w:r>
      <w:r w:rsidR="005F0D50" w:rsidRPr="00A521FB">
        <w:rPr>
          <w:rFonts w:ascii="Times New Roman" w:hAnsi="Times New Roman" w:cs="Times New Roman"/>
          <w:bCs/>
          <w:kern w:val="28"/>
          <w:sz w:val="24"/>
          <w:szCs w:val="24"/>
        </w:rPr>
        <w:t>сельское поселение</w:t>
      </w:r>
    </w:p>
    <w:p w:rsidR="00013E69" w:rsidRPr="00AA260A" w:rsidRDefault="005F0D50" w:rsidP="001F340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«Деревня </w:t>
      </w:r>
      <w:r w:rsidR="00DA3AAB">
        <w:rPr>
          <w:rFonts w:ascii="Times New Roman" w:hAnsi="Times New Roman" w:cs="Times New Roman"/>
          <w:bCs/>
          <w:kern w:val="28"/>
          <w:sz w:val="24"/>
          <w:szCs w:val="24"/>
        </w:rPr>
        <w:t>Беляево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013E69" w:rsidRPr="00AA260A" w:rsidRDefault="00013E69" w:rsidP="00013E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3E69" w:rsidRPr="00AA260A" w:rsidRDefault="00013E69" w:rsidP="00013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3E69" w:rsidRPr="00AA260A" w:rsidRDefault="00013E69" w:rsidP="00013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РАЗМЕР</w:t>
      </w:r>
    </w:p>
    <w:p w:rsidR="00013E69" w:rsidRPr="00AA260A" w:rsidRDefault="00013E69" w:rsidP="00013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ЕЖЕМЕСЯЧНОЙ НАДБАВКИ К ДОЛЖНОСТНОМУ ОКЛАДУ ЗА КЛАССНЫЙ ЧИН</w:t>
      </w:r>
    </w:p>
    <w:p w:rsidR="00013E69" w:rsidRPr="00AA260A" w:rsidRDefault="00013E69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6"/>
        <w:gridCol w:w="2915"/>
      </w:tblGrid>
      <w:tr w:rsidR="00013E69" w:rsidRPr="00AA260A" w:rsidTr="00A521FB">
        <w:trPr>
          <w:trHeight w:val="656"/>
          <w:tblCellSpacing w:w="5" w:type="nil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521FB" w:rsidRDefault="00A85A76" w:rsidP="00FE18E8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13E69"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классного чина</w:t>
            </w: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521FB" w:rsidRDefault="00013E69" w:rsidP="00A521FB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процентах к</w:t>
            </w: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должностному </w:t>
            </w: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A85A76"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>окладу</w:t>
            </w:r>
          </w:p>
        </w:tc>
      </w:tr>
      <w:tr w:rsidR="00013E69" w:rsidRPr="00AA260A" w:rsidTr="00A521FB">
        <w:trPr>
          <w:trHeight w:val="328"/>
          <w:tblCellSpacing w:w="5" w:type="nil"/>
        </w:trPr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A521F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13E69" w:rsidRPr="00AA260A" w:rsidTr="00A521FB">
        <w:trPr>
          <w:trHeight w:val="328"/>
          <w:tblCellSpacing w:w="5" w:type="nil"/>
        </w:trPr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A521F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13E69" w:rsidRPr="00AA260A" w:rsidTr="00A521FB">
        <w:trPr>
          <w:trHeight w:val="312"/>
          <w:tblCellSpacing w:w="5" w:type="nil"/>
        </w:trPr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A521F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13E69" w:rsidRDefault="00013E69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E1977" w:rsidRDefault="004E1977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13E69" w:rsidRPr="00AA260A" w:rsidRDefault="00013E69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54AB" w:rsidRPr="00A521FB" w:rsidRDefault="001B54AB" w:rsidP="001F3408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Приложение </w:t>
      </w:r>
      <w:r w:rsidR="001F3408" w:rsidRPr="00A521FB">
        <w:rPr>
          <w:rFonts w:ascii="Times New Roman" w:hAnsi="Times New Roman" w:cs="Times New Roman"/>
          <w:bCs/>
          <w:kern w:val="28"/>
          <w:sz w:val="24"/>
          <w:szCs w:val="24"/>
        </w:rPr>
        <w:t>№</w:t>
      </w: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4</w:t>
      </w:r>
    </w:p>
    <w:p w:rsidR="00A521FB" w:rsidRDefault="001B54AB" w:rsidP="001F3408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к Положению</w:t>
      </w:r>
      <w:r w:rsidR="001F3408"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оплате труда муниципальных служащих,</w:t>
      </w:r>
    </w:p>
    <w:p w:rsidR="00A521FB" w:rsidRDefault="001F3408" w:rsidP="001F3408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замещающих должности муниципальной службы</w:t>
      </w:r>
    </w:p>
    <w:p w:rsidR="00A521FB" w:rsidRDefault="001F3408" w:rsidP="001F3408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в органах местного самоуправления</w:t>
      </w:r>
    </w:p>
    <w:p w:rsidR="001B54AB" w:rsidRPr="00A521FB" w:rsidRDefault="00A521FB" w:rsidP="001F340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муниципального образования сельское поселение «Деревня </w:t>
      </w:r>
      <w:r w:rsidR="00DA3AAB">
        <w:rPr>
          <w:rFonts w:ascii="Times New Roman" w:hAnsi="Times New Roman" w:cs="Times New Roman"/>
          <w:bCs/>
          <w:kern w:val="28"/>
          <w:sz w:val="24"/>
          <w:szCs w:val="24"/>
        </w:rPr>
        <w:t>Беляево</w:t>
      </w: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  <w:r w:rsidR="001F3408" w:rsidRPr="00A521FB">
        <w:rPr>
          <w:rFonts w:ascii="Times New Roman" w:hAnsi="Times New Roman" w:cs="Times New Roman"/>
          <w:bCs/>
          <w:kern w:val="28"/>
          <w:sz w:val="24"/>
          <w:szCs w:val="24"/>
        </w:rPr>
        <w:t>"</w:t>
      </w:r>
    </w:p>
    <w:p w:rsidR="00687AE5" w:rsidRPr="00AA260A" w:rsidRDefault="00687AE5" w:rsidP="001B5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4AB" w:rsidRDefault="001B54AB" w:rsidP="001B5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4D08" w:rsidRDefault="00374D08" w:rsidP="001B5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1977" w:rsidRPr="00AA260A" w:rsidRDefault="004E1977" w:rsidP="001B5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4AB" w:rsidRPr="00AA260A" w:rsidRDefault="001B54AB" w:rsidP="001B5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РАЗМЕР</w:t>
      </w:r>
    </w:p>
    <w:p w:rsidR="001B54AB" w:rsidRPr="00AA260A" w:rsidRDefault="001B54AB" w:rsidP="001B5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ЕЖЕМЕСЯЧНОЙ НАДБАВКИ К ДОЛЖНОСТНОМУ ОКЛАДУ ЗА ОСОБЫЕ УСЛОВИЯ МУНИЦИПАЛЬНОЙ СЛУЖБЫ</w:t>
      </w:r>
    </w:p>
    <w:p w:rsidR="001B54AB" w:rsidRPr="00AA260A" w:rsidRDefault="001B54AB" w:rsidP="001B54A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54AB" w:rsidRPr="00AA260A" w:rsidRDefault="001B54AB" w:rsidP="001B54A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A260A">
        <w:rPr>
          <w:rFonts w:ascii="Times New Roman" w:hAnsi="Times New Roman"/>
          <w:sz w:val="28"/>
          <w:szCs w:val="28"/>
        </w:rPr>
        <w:t>1. По высшим группам должностей муни</w:t>
      </w:r>
      <w:r w:rsidR="00156048">
        <w:rPr>
          <w:rFonts w:ascii="Times New Roman" w:hAnsi="Times New Roman"/>
          <w:sz w:val="28"/>
          <w:szCs w:val="28"/>
        </w:rPr>
        <w:t>ципальной службы - от 100 до 180</w:t>
      </w:r>
      <w:r w:rsidRPr="00AA260A">
        <w:rPr>
          <w:rFonts w:ascii="Times New Roman" w:hAnsi="Times New Roman"/>
          <w:sz w:val="28"/>
          <w:szCs w:val="28"/>
        </w:rPr>
        <w:t xml:space="preserve"> процентов.</w:t>
      </w:r>
    </w:p>
    <w:sectPr w:rsidR="001B54AB" w:rsidRPr="00AA260A" w:rsidSect="00A85A7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75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D8"/>
    <w:rsid w:val="000102F5"/>
    <w:rsid w:val="00013E69"/>
    <w:rsid w:val="00017689"/>
    <w:rsid w:val="0002168E"/>
    <w:rsid w:val="0002584D"/>
    <w:rsid w:val="000465D2"/>
    <w:rsid w:val="000471D0"/>
    <w:rsid w:val="000524C9"/>
    <w:rsid w:val="00054151"/>
    <w:rsid w:val="00063A24"/>
    <w:rsid w:val="00086414"/>
    <w:rsid w:val="000B49BB"/>
    <w:rsid w:val="000C4DC5"/>
    <w:rsid w:val="000D1CEC"/>
    <w:rsid w:val="000D36C6"/>
    <w:rsid w:val="000D5233"/>
    <w:rsid w:val="00116F79"/>
    <w:rsid w:val="0013121F"/>
    <w:rsid w:val="001332E0"/>
    <w:rsid w:val="00156048"/>
    <w:rsid w:val="0018726D"/>
    <w:rsid w:val="00190B78"/>
    <w:rsid w:val="001B54AB"/>
    <w:rsid w:val="001F3408"/>
    <w:rsid w:val="0021611A"/>
    <w:rsid w:val="002262F6"/>
    <w:rsid w:val="002422C6"/>
    <w:rsid w:val="00255D46"/>
    <w:rsid w:val="00263BF2"/>
    <w:rsid w:val="00270DE8"/>
    <w:rsid w:val="0032529F"/>
    <w:rsid w:val="0033328C"/>
    <w:rsid w:val="003401C0"/>
    <w:rsid w:val="00374D08"/>
    <w:rsid w:val="00374F60"/>
    <w:rsid w:val="003923D8"/>
    <w:rsid w:val="003A22A5"/>
    <w:rsid w:val="003C2241"/>
    <w:rsid w:val="003E7706"/>
    <w:rsid w:val="00415219"/>
    <w:rsid w:val="00420C9C"/>
    <w:rsid w:val="004723D0"/>
    <w:rsid w:val="00474A29"/>
    <w:rsid w:val="0047695D"/>
    <w:rsid w:val="00484362"/>
    <w:rsid w:val="004852A3"/>
    <w:rsid w:val="004C1DC6"/>
    <w:rsid w:val="004E1875"/>
    <w:rsid w:val="004E1977"/>
    <w:rsid w:val="00535B6B"/>
    <w:rsid w:val="005C2F1D"/>
    <w:rsid w:val="005F0D50"/>
    <w:rsid w:val="005F2799"/>
    <w:rsid w:val="00600C12"/>
    <w:rsid w:val="00602AE8"/>
    <w:rsid w:val="00610EB5"/>
    <w:rsid w:val="00624B0A"/>
    <w:rsid w:val="00687AE5"/>
    <w:rsid w:val="006C6BB4"/>
    <w:rsid w:val="006E3590"/>
    <w:rsid w:val="006F173F"/>
    <w:rsid w:val="00726A33"/>
    <w:rsid w:val="00773743"/>
    <w:rsid w:val="00773D3F"/>
    <w:rsid w:val="007A0B7B"/>
    <w:rsid w:val="007B03C4"/>
    <w:rsid w:val="007D2783"/>
    <w:rsid w:val="008438AF"/>
    <w:rsid w:val="0085655E"/>
    <w:rsid w:val="00886CB3"/>
    <w:rsid w:val="00890F6C"/>
    <w:rsid w:val="00893E2F"/>
    <w:rsid w:val="008C2A44"/>
    <w:rsid w:val="008E6A80"/>
    <w:rsid w:val="008F6F29"/>
    <w:rsid w:val="00923DD3"/>
    <w:rsid w:val="00951016"/>
    <w:rsid w:val="0099782C"/>
    <w:rsid w:val="009C570B"/>
    <w:rsid w:val="009F58CA"/>
    <w:rsid w:val="00A06609"/>
    <w:rsid w:val="00A11032"/>
    <w:rsid w:val="00A41C3A"/>
    <w:rsid w:val="00A521FB"/>
    <w:rsid w:val="00A85A76"/>
    <w:rsid w:val="00AA260A"/>
    <w:rsid w:val="00AD1630"/>
    <w:rsid w:val="00AE1444"/>
    <w:rsid w:val="00AE1987"/>
    <w:rsid w:val="00B339EA"/>
    <w:rsid w:val="00BC50E6"/>
    <w:rsid w:val="00C7096E"/>
    <w:rsid w:val="00CB6AC6"/>
    <w:rsid w:val="00CD0DE7"/>
    <w:rsid w:val="00D754EE"/>
    <w:rsid w:val="00D848FA"/>
    <w:rsid w:val="00D90DD8"/>
    <w:rsid w:val="00D943EF"/>
    <w:rsid w:val="00D96B9D"/>
    <w:rsid w:val="00DA3AAB"/>
    <w:rsid w:val="00DB457C"/>
    <w:rsid w:val="00DD2833"/>
    <w:rsid w:val="00DE3EF9"/>
    <w:rsid w:val="00DF14D1"/>
    <w:rsid w:val="00DF77AA"/>
    <w:rsid w:val="00E110C4"/>
    <w:rsid w:val="00E22B59"/>
    <w:rsid w:val="00E54021"/>
    <w:rsid w:val="00E705A5"/>
    <w:rsid w:val="00E827F8"/>
    <w:rsid w:val="00EC0ABB"/>
    <w:rsid w:val="00ED19A2"/>
    <w:rsid w:val="00ED74B2"/>
    <w:rsid w:val="00EE0364"/>
    <w:rsid w:val="00EE1FE6"/>
    <w:rsid w:val="00F113B6"/>
    <w:rsid w:val="00F4319C"/>
    <w:rsid w:val="00F44197"/>
    <w:rsid w:val="00F93C20"/>
    <w:rsid w:val="00F9500C"/>
    <w:rsid w:val="00FA31BB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224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C22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22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22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224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E54021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paragraph" w:styleId="9">
    <w:name w:val="heading 9"/>
    <w:basedOn w:val="a"/>
    <w:next w:val="a"/>
    <w:link w:val="90"/>
    <w:uiPriority w:val="9"/>
    <w:unhideWhenUsed/>
    <w:qFormat/>
    <w:rsid w:val="004852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0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13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8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87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540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402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54021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5">
    <w:name w:val="Title"/>
    <w:basedOn w:val="a"/>
    <w:link w:val="a6"/>
    <w:qFormat/>
    <w:rsid w:val="00E5402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6">
    <w:name w:val="Название Знак"/>
    <w:basedOn w:val="a0"/>
    <w:link w:val="a5"/>
    <w:rsid w:val="00E54021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nformat">
    <w:name w:val="ConsPlusNonformat"/>
    <w:rsid w:val="00E54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18E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18E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C22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C224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FE18E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C22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3C2241"/>
    <w:rPr>
      <w:color w:val="0000FF"/>
      <w:u w:val="none"/>
    </w:rPr>
  </w:style>
  <w:style w:type="paragraph" w:customStyle="1" w:styleId="Application">
    <w:name w:val="Application!Приложение"/>
    <w:rsid w:val="003C224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C224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C224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C224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C2241"/>
    <w:rPr>
      <w:sz w:val="28"/>
    </w:rPr>
  </w:style>
  <w:style w:type="character" w:customStyle="1" w:styleId="90">
    <w:name w:val="Заголовок 9 Знак"/>
    <w:basedOn w:val="a0"/>
    <w:link w:val="9"/>
    <w:uiPriority w:val="9"/>
    <w:rsid w:val="004852A3"/>
    <w:rPr>
      <w:rFonts w:ascii="Cambria" w:eastAsia="Times New Roman" w:hAnsi="Cambria" w:cs="Times New Roman"/>
      <w:lang w:eastAsia="ru-RU"/>
    </w:rPr>
  </w:style>
  <w:style w:type="character" w:styleId="aa">
    <w:name w:val="FollowedHyperlink"/>
    <w:basedOn w:val="a0"/>
    <w:uiPriority w:val="99"/>
    <w:semiHidden/>
    <w:unhideWhenUsed/>
    <w:rsid w:val="00F113B6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270DE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224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C22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22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22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224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E54021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paragraph" w:styleId="9">
    <w:name w:val="heading 9"/>
    <w:basedOn w:val="a"/>
    <w:next w:val="a"/>
    <w:link w:val="90"/>
    <w:uiPriority w:val="9"/>
    <w:unhideWhenUsed/>
    <w:qFormat/>
    <w:rsid w:val="004852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0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13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8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87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540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402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54021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5">
    <w:name w:val="Title"/>
    <w:basedOn w:val="a"/>
    <w:link w:val="a6"/>
    <w:qFormat/>
    <w:rsid w:val="00E5402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6">
    <w:name w:val="Название Знак"/>
    <w:basedOn w:val="a0"/>
    <w:link w:val="a5"/>
    <w:rsid w:val="00E54021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nformat">
    <w:name w:val="ConsPlusNonformat"/>
    <w:rsid w:val="00E54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18E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18E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C22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C224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FE18E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C22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3C2241"/>
    <w:rPr>
      <w:color w:val="0000FF"/>
      <w:u w:val="none"/>
    </w:rPr>
  </w:style>
  <w:style w:type="paragraph" w:customStyle="1" w:styleId="Application">
    <w:name w:val="Application!Приложение"/>
    <w:rsid w:val="003C224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C224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C224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C224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C2241"/>
    <w:rPr>
      <w:sz w:val="28"/>
    </w:rPr>
  </w:style>
  <w:style w:type="character" w:customStyle="1" w:styleId="90">
    <w:name w:val="Заголовок 9 Знак"/>
    <w:basedOn w:val="a0"/>
    <w:link w:val="9"/>
    <w:uiPriority w:val="9"/>
    <w:rsid w:val="004852A3"/>
    <w:rPr>
      <w:rFonts w:ascii="Cambria" w:eastAsia="Times New Roman" w:hAnsi="Cambria" w:cs="Times New Roman"/>
      <w:lang w:eastAsia="ru-RU"/>
    </w:rPr>
  </w:style>
  <w:style w:type="character" w:styleId="aa">
    <w:name w:val="FollowedHyperlink"/>
    <w:basedOn w:val="a0"/>
    <w:uiPriority w:val="99"/>
    <w:semiHidden/>
    <w:unhideWhenUsed/>
    <w:rsid w:val="00F113B6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270DE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1b798815-360a-4ef7-8729-314fde5446eb.html" TargetMode="External"/><Relationship Id="rId13" Type="http://schemas.openxmlformats.org/officeDocument/2006/relationships/hyperlink" Target="http://nla-service.minjust.ru:8080/rnla-links/ws/content/act/bbf89570-6239-4cfb-bdba-5b454c14e321.html" TargetMode="External"/><Relationship Id="rId18" Type="http://schemas.openxmlformats.org/officeDocument/2006/relationships/hyperlink" Target="http://nla-service.minjust.ru:8080/rnla-links/ws/content/act/dbac0914-7840-44c2-af64-4b0d566f482b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nla-service.minjust.ru:8080/rnla-links/ws/content/act/dbac0914-7840-44c2-af64-4b0d566f482b.html" TargetMode="External"/><Relationship Id="rId12" Type="http://schemas.openxmlformats.org/officeDocument/2006/relationships/hyperlink" Target="http://nla-service.minjust.ru:8080/rnla-links/ws/content/act/96e20c02-1b12-465a-b64c-24aa92270007.html" TargetMode="External"/><Relationship Id="rId17" Type="http://schemas.openxmlformats.org/officeDocument/2006/relationships/hyperlink" Target="http://nla-service.minjust.ru:8080/rnla-links/ws/content/act/b11798ff-43b9-49db-b06c-4223f9d555e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70518e4e-345c-4a22-929f-29b8637eee8d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bbf89570-6239-4cfb-bdba-5b454c14e321.html" TargetMode="Externa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1b798815-360a-4ef7-8729-314fde5446eb.html" TargetMode="External"/><Relationship Id="rId10" Type="http://schemas.openxmlformats.org/officeDocument/2006/relationships/hyperlink" Target="http://bd-registr2:8081/content/act/70518e4e-345c-4a22-929f-29b8637eee8d.doc" TargetMode="External"/><Relationship Id="rId19" Type="http://schemas.openxmlformats.org/officeDocument/2006/relationships/hyperlink" Target="http://nla-service.minjust.ru:8080/rnla-links/ws/content/act/dbac0914-7840-44c2-af64-4b0d566f482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1b798815-360a-4ef7-8729-314fde5446eb.html" TargetMode="External"/><Relationship Id="rId14" Type="http://schemas.openxmlformats.org/officeDocument/2006/relationships/hyperlink" Target="http://nla-service.minjust.ru:8080/rnla-links/ws/content/act/dbac0914-7840-44c2-af64-4b0d566f482b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75</TotalTime>
  <Pages>1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Кулеша Екатерина Олеговна</dc:creator>
  <cp:lastModifiedBy>user</cp:lastModifiedBy>
  <cp:revision>24</cp:revision>
  <cp:lastPrinted>2023-06-30T07:49:00Z</cp:lastPrinted>
  <dcterms:created xsi:type="dcterms:W3CDTF">2023-02-01T10:03:00Z</dcterms:created>
  <dcterms:modified xsi:type="dcterms:W3CDTF">2023-06-30T07:50:00Z</dcterms:modified>
</cp:coreProperties>
</file>